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623B3" w14:textId="087387C2" w:rsidR="00715131" w:rsidRDefault="00AA1AFC" w:rsidP="00AA1AFC">
      <w:pPr>
        <w:spacing w:before="120"/>
      </w:pPr>
      <w:bookmarkStart w:id="0" w:name="_GoBack"/>
      <w:bookmarkEnd w:id="0"/>
      <w:r>
        <w:rPr>
          <w:b/>
          <w:sz w:val="28"/>
          <w:szCs w:val="28"/>
        </w:rPr>
        <w:t xml:space="preserve">               </w:t>
      </w:r>
      <w:r w:rsidR="00AB15F2" w:rsidRPr="002453EA">
        <w:rPr>
          <w:b/>
          <w:sz w:val="28"/>
          <w:szCs w:val="28"/>
        </w:rPr>
        <w:t>Email to: labinfo@cdhb.health.nz</w:t>
      </w:r>
    </w:p>
    <w:tbl>
      <w:tblPr>
        <w:tblStyle w:val="TableGrid"/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2559"/>
        <w:gridCol w:w="1547"/>
        <w:gridCol w:w="1276"/>
        <w:gridCol w:w="1417"/>
        <w:gridCol w:w="1560"/>
        <w:gridCol w:w="1134"/>
        <w:gridCol w:w="1559"/>
      </w:tblGrid>
      <w:tr w:rsidR="009C5423" w14:paraId="6EEC203D" w14:textId="77777777" w:rsidTr="00AA1AFC">
        <w:trPr>
          <w:trHeight w:val="369"/>
          <w:jc w:val="center"/>
        </w:trPr>
        <w:tc>
          <w:tcPr>
            <w:tcW w:w="5382" w:type="dxa"/>
            <w:gridSpan w:val="3"/>
            <w:shd w:val="clear" w:color="auto" w:fill="auto"/>
          </w:tcPr>
          <w:p w14:paraId="00EFAA31" w14:textId="7535563C" w:rsidR="009C5423" w:rsidRPr="00C04400" w:rsidRDefault="009C5423" w:rsidP="00AA1AFC">
            <w:pPr>
              <w:tabs>
                <w:tab w:val="left" w:pos="924"/>
                <w:tab w:val="right" w:pos="5812"/>
              </w:tabs>
              <w:jc w:val="both"/>
              <w:rPr>
                <w:rFonts w:ascii="Arial Black" w:hAnsi="Arial Black"/>
                <w:b/>
                <w:sz w:val="24"/>
                <w:szCs w:val="24"/>
              </w:rPr>
            </w:pPr>
            <w:r w:rsidRPr="002E3C29">
              <w:rPr>
                <w:rFonts w:ascii="Arial Black" w:hAnsi="Arial Black"/>
                <w:b/>
                <w:sz w:val="24"/>
                <w:szCs w:val="24"/>
              </w:rPr>
              <w:t>Supply to:</w:t>
            </w:r>
            <w:r w:rsidRPr="002E3C29">
              <w:rPr>
                <w:rFonts w:ascii="Arial Black" w:hAnsi="Arial Black"/>
                <w:b/>
                <w:sz w:val="24"/>
                <w:szCs w:val="24"/>
              </w:rPr>
              <w:tab/>
            </w:r>
          </w:p>
        </w:tc>
        <w:tc>
          <w:tcPr>
            <w:tcW w:w="5670" w:type="dxa"/>
            <w:gridSpan w:val="4"/>
            <w:shd w:val="clear" w:color="auto" w:fill="auto"/>
          </w:tcPr>
          <w:p w14:paraId="0560D586" w14:textId="77777777" w:rsidR="009C5423" w:rsidRPr="002E3C29" w:rsidRDefault="009C5423" w:rsidP="002E3C29">
            <w:pPr>
              <w:tabs>
                <w:tab w:val="left" w:pos="512"/>
                <w:tab w:val="right" w:pos="2458"/>
              </w:tabs>
              <w:jc w:val="both"/>
              <w:rPr>
                <w:rFonts w:ascii="Arial Black" w:hAnsi="Arial Black"/>
                <w:b/>
                <w:sz w:val="24"/>
                <w:szCs w:val="24"/>
                <w:u w:val="single"/>
              </w:rPr>
            </w:pPr>
            <w:r w:rsidRPr="002E3C29">
              <w:rPr>
                <w:rFonts w:ascii="Arial Black" w:hAnsi="Arial Black"/>
                <w:b/>
                <w:sz w:val="24"/>
                <w:szCs w:val="24"/>
              </w:rPr>
              <w:t>Date:</w:t>
            </w:r>
            <w:r w:rsidRPr="002E3C29">
              <w:rPr>
                <w:rFonts w:ascii="Arial Black" w:hAnsi="Arial Black"/>
                <w:b/>
                <w:sz w:val="24"/>
                <w:szCs w:val="24"/>
              </w:rPr>
              <w:tab/>
            </w:r>
          </w:p>
        </w:tc>
      </w:tr>
      <w:tr w:rsidR="002E3C29" w14:paraId="7AB98068" w14:textId="77777777" w:rsidTr="00303834">
        <w:trPr>
          <w:trHeight w:val="209"/>
          <w:jc w:val="center"/>
        </w:trPr>
        <w:tc>
          <w:tcPr>
            <w:tcW w:w="11052" w:type="dxa"/>
            <w:gridSpan w:val="7"/>
            <w:shd w:val="clear" w:color="auto" w:fill="auto"/>
          </w:tcPr>
          <w:p w14:paraId="739DB016" w14:textId="77777777" w:rsidR="002E3C29" w:rsidRDefault="002E3C29" w:rsidP="002E3C29">
            <w:pPr>
              <w:tabs>
                <w:tab w:val="left" w:pos="957"/>
                <w:tab w:val="right" w:pos="7741"/>
              </w:tabs>
              <w:jc w:val="both"/>
              <w:rPr>
                <w:rFonts w:ascii="Arial Black" w:hAnsi="Arial Black"/>
                <w:b/>
                <w:sz w:val="24"/>
                <w:szCs w:val="24"/>
              </w:rPr>
            </w:pPr>
            <w:r w:rsidRPr="002E3C29">
              <w:rPr>
                <w:rFonts w:ascii="Arial Black" w:hAnsi="Arial Black"/>
                <w:b/>
                <w:sz w:val="24"/>
                <w:szCs w:val="24"/>
              </w:rPr>
              <w:t xml:space="preserve">Address: </w:t>
            </w:r>
          </w:p>
          <w:p w14:paraId="03793A8D" w14:textId="77777777" w:rsidR="00C04400" w:rsidRDefault="00C04400" w:rsidP="002E3C29">
            <w:pPr>
              <w:tabs>
                <w:tab w:val="left" w:pos="957"/>
                <w:tab w:val="right" w:pos="7741"/>
              </w:tabs>
              <w:jc w:val="both"/>
              <w:rPr>
                <w:rFonts w:ascii="Arial Black" w:hAnsi="Arial Black"/>
                <w:b/>
                <w:sz w:val="24"/>
                <w:szCs w:val="24"/>
                <w:u w:val="single"/>
              </w:rPr>
            </w:pPr>
          </w:p>
          <w:p w14:paraId="5CC7DEC1" w14:textId="77777777" w:rsidR="00C04400" w:rsidRPr="002E3C29" w:rsidRDefault="00C04400" w:rsidP="002E3C29">
            <w:pPr>
              <w:tabs>
                <w:tab w:val="left" w:pos="957"/>
                <w:tab w:val="right" w:pos="7741"/>
              </w:tabs>
              <w:jc w:val="both"/>
              <w:rPr>
                <w:rFonts w:ascii="Arial Black" w:hAnsi="Arial Black"/>
                <w:b/>
                <w:sz w:val="24"/>
                <w:szCs w:val="24"/>
                <w:u w:val="single"/>
              </w:rPr>
            </w:pPr>
          </w:p>
        </w:tc>
      </w:tr>
      <w:tr w:rsidR="009C5423" w14:paraId="06A35E98" w14:textId="77777777" w:rsidTr="00185603">
        <w:trPr>
          <w:trHeight w:val="344"/>
          <w:jc w:val="center"/>
        </w:trPr>
        <w:tc>
          <w:tcPr>
            <w:tcW w:w="5382" w:type="dxa"/>
            <w:gridSpan w:val="3"/>
            <w:shd w:val="clear" w:color="auto" w:fill="auto"/>
          </w:tcPr>
          <w:p w14:paraId="397FFE02" w14:textId="77777777" w:rsidR="009C5423" w:rsidRPr="002E3C29" w:rsidRDefault="002E3C29" w:rsidP="002E3C29">
            <w:pPr>
              <w:tabs>
                <w:tab w:val="left" w:pos="1026"/>
                <w:tab w:val="right" w:pos="3384"/>
              </w:tabs>
              <w:ind w:left="-108"/>
              <w:jc w:val="both"/>
              <w:rPr>
                <w:rFonts w:ascii="Arial Black" w:hAnsi="Arial Black" w:cs="Arial"/>
                <w:b/>
                <w:sz w:val="24"/>
                <w:szCs w:val="24"/>
              </w:rPr>
            </w:pPr>
            <w:r w:rsidRPr="002E3C29">
              <w:rPr>
                <w:rFonts w:ascii="Arial Black" w:hAnsi="Arial Black" w:cs="Arial"/>
                <w:b/>
                <w:sz w:val="24"/>
                <w:szCs w:val="24"/>
              </w:rPr>
              <w:t xml:space="preserve"> </w:t>
            </w:r>
            <w:r w:rsidR="009C5423" w:rsidRPr="002E3C29">
              <w:rPr>
                <w:rFonts w:ascii="Arial Black" w:hAnsi="Arial Black" w:cs="Arial"/>
                <w:b/>
                <w:sz w:val="24"/>
                <w:szCs w:val="24"/>
              </w:rPr>
              <w:t xml:space="preserve">Ordered by: </w:t>
            </w:r>
          </w:p>
        </w:tc>
        <w:tc>
          <w:tcPr>
            <w:tcW w:w="5670" w:type="dxa"/>
            <w:gridSpan w:val="4"/>
            <w:shd w:val="clear" w:color="auto" w:fill="auto"/>
          </w:tcPr>
          <w:p w14:paraId="7E405FAD" w14:textId="77777777" w:rsidR="009C5423" w:rsidRPr="002E3C29" w:rsidRDefault="00C04400" w:rsidP="002E3C29">
            <w:pPr>
              <w:tabs>
                <w:tab w:val="left" w:pos="1026"/>
                <w:tab w:val="right" w:pos="3384"/>
              </w:tabs>
              <w:ind w:left="-108"/>
              <w:jc w:val="both"/>
              <w:rPr>
                <w:rFonts w:ascii="Arial Black" w:hAnsi="Arial Black" w:cs="Arial"/>
                <w:b/>
                <w:sz w:val="24"/>
                <w:szCs w:val="24"/>
                <w:u w:val="single"/>
              </w:rPr>
            </w:pPr>
            <w:r>
              <w:rPr>
                <w:rFonts w:ascii="Arial Black" w:hAnsi="Arial Black" w:cs="Arial"/>
                <w:b/>
                <w:sz w:val="24"/>
                <w:szCs w:val="24"/>
              </w:rPr>
              <w:t>Purchase Order Number:</w:t>
            </w:r>
            <w:r w:rsidR="002E3C29" w:rsidRPr="002E3C29">
              <w:rPr>
                <w:rFonts w:ascii="Arial Black" w:hAnsi="Arial Black" w:cs="Arial"/>
                <w:b/>
                <w:sz w:val="24"/>
                <w:szCs w:val="24"/>
                <w:u w:val="single"/>
              </w:rPr>
              <w:t xml:space="preserve"> </w:t>
            </w:r>
          </w:p>
        </w:tc>
      </w:tr>
      <w:tr w:rsidR="00CE0B06" w14:paraId="32837F4D" w14:textId="77777777" w:rsidTr="00303834">
        <w:trPr>
          <w:trHeight w:val="344"/>
          <w:jc w:val="center"/>
        </w:trPr>
        <w:tc>
          <w:tcPr>
            <w:tcW w:w="11052" w:type="dxa"/>
            <w:gridSpan w:val="7"/>
            <w:shd w:val="clear" w:color="auto" w:fill="auto"/>
          </w:tcPr>
          <w:p w14:paraId="4470B2AD" w14:textId="77777777" w:rsidR="00CE0B06" w:rsidRDefault="00CE0B06" w:rsidP="002E3C29">
            <w:pPr>
              <w:tabs>
                <w:tab w:val="left" w:pos="1026"/>
                <w:tab w:val="right" w:pos="3384"/>
              </w:tabs>
              <w:ind w:left="-108"/>
              <w:jc w:val="both"/>
              <w:rPr>
                <w:rFonts w:ascii="Arial Black" w:hAnsi="Arial Black" w:cs="Arial"/>
                <w:b/>
                <w:sz w:val="24"/>
                <w:szCs w:val="24"/>
              </w:rPr>
            </w:pPr>
          </w:p>
        </w:tc>
      </w:tr>
      <w:tr w:rsidR="002E3C29" w14:paraId="25BC2DC4" w14:textId="77777777" w:rsidTr="00185603">
        <w:trPr>
          <w:trHeight w:val="85"/>
          <w:jc w:val="center"/>
        </w:trPr>
        <w:tc>
          <w:tcPr>
            <w:tcW w:w="4106" w:type="dxa"/>
            <w:gridSpan w:val="2"/>
            <w:shd w:val="clear" w:color="auto" w:fill="auto"/>
          </w:tcPr>
          <w:p w14:paraId="79B76863" w14:textId="77777777" w:rsidR="009C5423" w:rsidRPr="00FF7808" w:rsidRDefault="00FF7808">
            <w:pPr>
              <w:rPr>
                <w:rFonts w:ascii="Arial" w:hAnsi="Arial" w:cs="Arial"/>
                <w:b/>
              </w:rPr>
            </w:pPr>
            <w:r w:rsidRPr="00FF7808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2C9FBE" w14:textId="77777777" w:rsidR="009C5423" w:rsidRPr="00C04400" w:rsidRDefault="00C04400" w:rsidP="00A62E14">
            <w:pPr>
              <w:ind w:right="-56"/>
              <w:rPr>
                <w:rFonts w:ascii="Arial" w:hAnsi="Arial" w:cs="Arial"/>
                <w:b/>
              </w:rPr>
            </w:pPr>
            <w:r w:rsidRPr="00C04400">
              <w:rPr>
                <w:rFonts w:ascii="Arial" w:hAnsi="Arial" w:cs="Arial"/>
                <w:b/>
              </w:rPr>
              <w:t>CHL Ref#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F90694" w14:textId="77777777" w:rsidR="009C5423" w:rsidRPr="00CE0B06" w:rsidRDefault="00CE0B06" w:rsidP="00406632">
            <w:pPr>
              <w:ind w:left="-52" w:right="-66"/>
              <w:jc w:val="center"/>
              <w:rPr>
                <w:rFonts w:ascii="Arial" w:hAnsi="Arial" w:cs="Arial"/>
                <w:b/>
              </w:rPr>
            </w:pPr>
            <w:r w:rsidRPr="00CE0B06">
              <w:rPr>
                <w:rFonts w:ascii="Arial" w:hAnsi="Arial" w:cs="Arial"/>
                <w:b/>
              </w:rPr>
              <w:t>Supply Size</w:t>
            </w:r>
          </w:p>
        </w:tc>
        <w:tc>
          <w:tcPr>
            <w:tcW w:w="1560" w:type="dxa"/>
            <w:shd w:val="clear" w:color="auto" w:fill="auto"/>
          </w:tcPr>
          <w:p w14:paraId="3A7E2B57" w14:textId="77777777" w:rsidR="00CE0B06" w:rsidRDefault="00CE0B06" w:rsidP="002F24CE">
            <w:pPr>
              <w:ind w:left="-52" w:right="-6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Current Price</w:t>
            </w:r>
            <w:r w:rsidR="00C2182A" w:rsidRPr="00A10E80">
              <w:rPr>
                <w:rFonts w:ascii="Arial" w:hAnsi="Arial" w:cs="Arial"/>
                <w:b/>
              </w:rPr>
              <w:t>*</w:t>
            </w:r>
            <w:r w:rsidRPr="00A10E80">
              <w:rPr>
                <w:rFonts w:ascii="Arial" w:hAnsi="Arial" w:cs="Arial"/>
                <w:b/>
              </w:rPr>
              <w:t xml:space="preserve"> </w:t>
            </w:r>
          </w:p>
          <w:p w14:paraId="15517EB3" w14:textId="77777777" w:rsidR="009C5423" w:rsidRPr="00CE0B06" w:rsidRDefault="00CE0B06" w:rsidP="002F24CE">
            <w:pPr>
              <w:ind w:left="-52" w:right="-6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(excl </w:t>
            </w:r>
            <w:r w:rsidR="001A571C">
              <w:rPr>
                <w:rFonts w:ascii="Arial" w:hAnsi="Arial" w:cs="Arial"/>
                <w:b/>
              </w:rPr>
              <w:t xml:space="preserve">GST) </w:t>
            </w:r>
          </w:p>
        </w:tc>
        <w:tc>
          <w:tcPr>
            <w:tcW w:w="1134" w:type="dxa"/>
            <w:shd w:val="clear" w:color="auto" w:fill="auto"/>
          </w:tcPr>
          <w:p w14:paraId="7276678D" w14:textId="77777777" w:rsidR="009C5423" w:rsidRPr="002E3C29" w:rsidRDefault="00CE0B06" w:rsidP="00CE0B06">
            <w:pPr>
              <w:ind w:left="-52" w:right="-66"/>
              <w:rPr>
                <w:rFonts w:ascii="Arial" w:hAnsi="Arial" w:cs="Arial"/>
                <w:sz w:val="20"/>
                <w:szCs w:val="20"/>
              </w:rPr>
            </w:pPr>
            <w:r w:rsidRPr="00CE0B06">
              <w:rPr>
                <w:rFonts w:ascii="Arial" w:hAnsi="Arial" w:cs="Arial"/>
                <w:b/>
              </w:rPr>
              <w:t>Quantity Ordered</w:t>
            </w:r>
          </w:p>
        </w:tc>
        <w:tc>
          <w:tcPr>
            <w:tcW w:w="1559" w:type="dxa"/>
            <w:shd w:val="clear" w:color="auto" w:fill="auto"/>
          </w:tcPr>
          <w:p w14:paraId="436F73D9" w14:textId="77777777" w:rsidR="009C5423" w:rsidRPr="00CE0B06" w:rsidRDefault="00CE0B06" w:rsidP="002F24CE">
            <w:pPr>
              <w:ind w:left="-52" w:right="-66"/>
              <w:jc w:val="center"/>
              <w:rPr>
                <w:rFonts w:ascii="Arial" w:hAnsi="Arial" w:cs="Arial"/>
                <w:b/>
              </w:rPr>
            </w:pPr>
            <w:r w:rsidRPr="00CE0B06">
              <w:rPr>
                <w:rFonts w:ascii="Arial" w:hAnsi="Arial" w:cs="Arial"/>
                <w:b/>
              </w:rPr>
              <w:t>Subtotal</w:t>
            </w:r>
          </w:p>
        </w:tc>
      </w:tr>
      <w:tr w:rsidR="00C04400" w14:paraId="5B66C91C" w14:textId="77777777" w:rsidTr="00303834">
        <w:trPr>
          <w:trHeight w:val="392"/>
          <w:jc w:val="center"/>
        </w:trPr>
        <w:tc>
          <w:tcPr>
            <w:tcW w:w="11052" w:type="dxa"/>
            <w:gridSpan w:val="7"/>
            <w:shd w:val="clear" w:color="auto" w:fill="D9D9D9" w:themeFill="background1" w:themeFillShade="D9"/>
          </w:tcPr>
          <w:p w14:paraId="3F347B30" w14:textId="77777777" w:rsidR="00C04400" w:rsidRPr="00F900E2" w:rsidRDefault="00C04400" w:rsidP="00762768">
            <w:pPr>
              <w:spacing w:after="60"/>
              <w:ind w:left="-52" w:right="-6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 xml:space="preserve">BLOOD </w:t>
            </w:r>
            <w:r w:rsidRPr="002E3C29">
              <w:rPr>
                <w:rFonts w:ascii="Arial" w:hAnsi="Arial" w:cs="Arial"/>
                <w:b/>
              </w:rPr>
              <w:t>TUBES</w:t>
            </w:r>
          </w:p>
        </w:tc>
      </w:tr>
      <w:tr w:rsidR="00CE0B06" w14:paraId="4A5A8F0C" w14:textId="77777777" w:rsidTr="00185603">
        <w:trPr>
          <w:trHeight w:val="135"/>
          <w:jc w:val="center"/>
        </w:trPr>
        <w:tc>
          <w:tcPr>
            <w:tcW w:w="2559" w:type="dxa"/>
            <w:tcBorders>
              <w:right w:val="nil"/>
            </w:tcBorders>
            <w:shd w:val="clear" w:color="auto" w:fill="auto"/>
            <w:vAlign w:val="bottom"/>
          </w:tcPr>
          <w:p w14:paraId="113E2DDD" w14:textId="77777777" w:rsidR="00CE0B06" w:rsidRPr="002F741E" w:rsidRDefault="00FF7808" w:rsidP="002F741E">
            <w:pPr>
              <w:tabs>
                <w:tab w:val="left" w:pos="1344"/>
                <w:tab w:val="left" w:pos="2170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Light </w:t>
            </w:r>
            <w:r w:rsidR="00CE0B06">
              <w:rPr>
                <w:rFonts w:ascii="Arial" w:hAnsi="Arial" w:cs="Arial"/>
                <w:sz w:val="20"/>
                <w:szCs w:val="20"/>
              </w:rPr>
              <w:t xml:space="preserve">Green </w:t>
            </w:r>
            <w:r w:rsidR="00CE0B06" w:rsidRPr="00406632">
              <w:rPr>
                <w:rFonts w:ascii="Arial" w:hAnsi="Arial" w:cs="Arial"/>
                <w:sz w:val="18"/>
                <w:szCs w:val="20"/>
              </w:rPr>
              <w:t>(</w:t>
            </w:r>
            <w:r w:rsidR="00406632" w:rsidRPr="00406632">
              <w:rPr>
                <w:rFonts w:ascii="Arial" w:hAnsi="Arial" w:cs="Arial"/>
                <w:sz w:val="18"/>
                <w:szCs w:val="20"/>
              </w:rPr>
              <w:t>Lith Hep PST)</w:t>
            </w:r>
            <w:r w:rsidRPr="00406632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47" w:type="dxa"/>
            <w:tcBorders>
              <w:left w:val="nil"/>
            </w:tcBorders>
            <w:shd w:val="clear" w:color="auto" w:fill="auto"/>
            <w:vAlign w:val="bottom"/>
          </w:tcPr>
          <w:p w14:paraId="19721FF9" w14:textId="77777777" w:rsidR="00CE0B06" w:rsidRPr="002F741E" w:rsidRDefault="00FF7808" w:rsidP="002F741E">
            <w:pPr>
              <w:tabs>
                <w:tab w:val="left" w:pos="1344"/>
                <w:tab w:val="left" w:pos="2170"/>
              </w:tabs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</w:t>
            </w:r>
            <w:r w:rsidR="00CE0B06">
              <w:rPr>
                <w:rFonts w:ascii="Arial" w:hAnsi="Arial" w:cs="Arial"/>
                <w:sz w:val="20"/>
                <w:szCs w:val="20"/>
              </w:rPr>
              <w:t xml:space="preserve"> mL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A415F22" w14:textId="77777777" w:rsidR="00CE0B06" w:rsidRDefault="00FF7808" w:rsidP="009A5EEE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259167</w:t>
            </w:r>
          </w:p>
        </w:tc>
        <w:tc>
          <w:tcPr>
            <w:tcW w:w="1417" w:type="dxa"/>
            <w:shd w:val="clear" w:color="auto" w:fill="auto"/>
          </w:tcPr>
          <w:p w14:paraId="48EB86B9" w14:textId="77777777" w:rsidR="00CE0B06" w:rsidRDefault="00FF7808" w:rsidP="009A5E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NZ"/>
              </w:rPr>
              <w:t>Tray (100)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E9C4C37" w14:textId="3091FEEF" w:rsidR="00CE0B06" w:rsidRPr="002F741E" w:rsidRDefault="004B4B52" w:rsidP="00FF7808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$38.18</w:t>
            </w:r>
          </w:p>
        </w:tc>
        <w:tc>
          <w:tcPr>
            <w:tcW w:w="1134" w:type="dxa"/>
            <w:shd w:val="clear" w:color="auto" w:fill="auto"/>
          </w:tcPr>
          <w:p w14:paraId="1D2487C4" w14:textId="77777777" w:rsidR="00CE0B06" w:rsidRPr="002F741E" w:rsidRDefault="00CE0B06" w:rsidP="00F900E2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D791D02" w14:textId="77777777" w:rsidR="00CE0B06" w:rsidRPr="002F741E" w:rsidRDefault="00CE0B06" w:rsidP="00F900E2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41E" w14:paraId="0020F25D" w14:textId="77777777" w:rsidTr="00185603">
        <w:trPr>
          <w:trHeight w:val="130"/>
          <w:jc w:val="center"/>
        </w:trPr>
        <w:tc>
          <w:tcPr>
            <w:tcW w:w="2559" w:type="dxa"/>
            <w:tcBorders>
              <w:right w:val="nil"/>
            </w:tcBorders>
            <w:shd w:val="clear" w:color="auto" w:fill="auto"/>
            <w:vAlign w:val="center"/>
          </w:tcPr>
          <w:p w14:paraId="0F2E977A" w14:textId="77777777" w:rsidR="002F741E" w:rsidRPr="002F741E" w:rsidRDefault="002F741E" w:rsidP="002F741E">
            <w:pPr>
              <w:tabs>
                <w:tab w:val="left" w:pos="1344"/>
                <w:tab w:val="left" w:pos="2170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2F741E">
              <w:rPr>
                <w:rFonts w:ascii="Arial" w:hAnsi="Arial" w:cs="Arial"/>
                <w:sz w:val="20"/>
                <w:szCs w:val="20"/>
              </w:rPr>
              <w:t xml:space="preserve">Lavender (EDTA)  </w:t>
            </w:r>
          </w:p>
        </w:tc>
        <w:tc>
          <w:tcPr>
            <w:tcW w:w="1547" w:type="dxa"/>
            <w:tcBorders>
              <w:left w:val="nil"/>
            </w:tcBorders>
            <w:shd w:val="clear" w:color="auto" w:fill="auto"/>
            <w:vAlign w:val="center"/>
          </w:tcPr>
          <w:p w14:paraId="0975EE2D" w14:textId="77777777" w:rsidR="002F741E" w:rsidRPr="002F741E" w:rsidRDefault="002F741E" w:rsidP="002F741E">
            <w:pPr>
              <w:tabs>
                <w:tab w:val="left" w:pos="1344"/>
                <w:tab w:val="left" w:pos="2170"/>
              </w:tabs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4.0 </w:t>
            </w:r>
            <w:r w:rsidR="00FF7808">
              <w:rPr>
                <w:rFonts w:ascii="Arial" w:hAnsi="Arial" w:cs="Arial"/>
                <w:sz w:val="20"/>
                <w:szCs w:val="20"/>
              </w:rPr>
              <w:t>mL</w:t>
            </w:r>
            <w:r w:rsidRPr="002F74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C3EF96F" w14:textId="77777777" w:rsidR="002F741E" w:rsidRPr="002F741E" w:rsidRDefault="00C04400" w:rsidP="009A5EEE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259202</w:t>
            </w:r>
          </w:p>
        </w:tc>
        <w:tc>
          <w:tcPr>
            <w:tcW w:w="1417" w:type="dxa"/>
            <w:shd w:val="clear" w:color="auto" w:fill="auto"/>
          </w:tcPr>
          <w:p w14:paraId="66F3DCEE" w14:textId="77777777" w:rsidR="002F741E" w:rsidRPr="002F741E" w:rsidRDefault="00CE0B06" w:rsidP="009A5E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NZ"/>
              </w:rPr>
              <w:t>Tray (100)</w:t>
            </w:r>
          </w:p>
        </w:tc>
        <w:tc>
          <w:tcPr>
            <w:tcW w:w="1560" w:type="dxa"/>
            <w:shd w:val="clear" w:color="auto" w:fill="auto"/>
          </w:tcPr>
          <w:p w14:paraId="346F8CD9" w14:textId="57A5EE9A" w:rsidR="002F741E" w:rsidRPr="002F741E" w:rsidRDefault="00225296" w:rsidP="00FF78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4B4B52">
              <w:rPr>
                <w:rFonts w:ascii="Arial" w:hAnsi="Arial" w:cs="Arial"/>
                <w:sz w:val="20"/>
                <w:szCs w:val="20"/>
              </w:rPr>
              <w:t>21.71</w:t>
            </w:r>
          </w:p>
        </w:tc>
        <w:tc>
          <w:tcPr>
            <w:tcW w:w="1134" w:type="dxa"/>
            <w:shd w:val="clear" w:color="auto" w:fill="auto"/>
          </w:tcPr>
          <w:p w14:paraId="367B3A5F" w14:textId="77777777" w:rsidR="002F741E" w:rsidRPr="002F741E" w:rsidRDefault="002F741E" w:rsidP="00F900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07B2AAD" w14:textId="77777777" w:rsidR="002F741E" w:rsidRPr="002F741E" w:rsidRDefault="002F741E" w:rsidP="00F90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41E" w14:paraId="5C5B5045" w14:textId="77777777" w:rsidTr="00185603">
        <w:trPr>
          <w:trHeight w:val="122"/>
          <w:jc w:val="center"/>
        </w:trPr>
        <w:tc>
          <w:tcPr>
            <w:tcW w:w="2559" w:type="dxa"/>
            <w:tcBorders>
              <w:right w:val="nil"/>
            </w:tcBorders>
            <w:shd w:val="clear" w:color="auto" w:fill="auto"/>
            <w:vAlign w:val="center"/>
          </w:tcPr>
          <w:p w14:paraId="0AFE8027" w14:textId="77777777" w:rsidR="002F741E" w:rsidRPr="008D4112" w:rsidRDefault="002F741E" w:rsidP="002F741E">
            <w:pPr>
              <w:tabs>
                <w:tab w:val="left" w:pos="2170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8D4112">
              <w:rPr>
                <w:rFonts w:ascii="Arial" w:hAnsi="Arial" w:cs="Arial"/>
                <w:sz w:val="20"/>
                <w:szCs w:val="20"/>
              </w:rPr>
              <w:t xml:space="preserve">Blue </w:t>
            </w:r>
            <w:r w:rsidR="00B12DF7" w:rsidRPr="008D4112">
              <w:rPr>
                <w:rFonts w:ascii="Arial" w:hAnsi="Arial" w:cs="Arial"/>
                <w:sz w:val="20"/>
                <w:szCs w:val="20"/>
              </w:rPr>
              <w:t>(Citrate)</w:t>
            </w:r>
          </w:p>
        </w:tc>
        <w:tc>
          <w:tcPr>
            <w:tcW w:w="1547" w:type="dxa"/>
            <w:tcBorders>
              <w:left w:val="nil"/>
            </w:tcBorders>
            <w:shd w:val="clear" w:color="auto" w:fill="auto"/>
            <w:vAlign w:val="center"/>
          </w:tcPr>
          <w:p w14:paraId="60870BA5" w14:textId="77777777" w:rsidR="002F741E" w:rsidRPr="008D4112" w:rsidRDefault="002F741E" w:rsidP="002F741E">
            <w:pPr>
              <w:tabs>
                <w:tab w:val="left" w:pos="2170"/>
              </w:tabs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D4112">
              <w:rPr>
                <w:rFonts w:ascii="Arial" w:hAnsi="Arial" w:cs="Arial"/>
                <w:sz w:val="20"/>
                <w:szCs w:val="20"/>
              </w:rPr>
              <w:t xml:space="preserve">2.7 </w:t>
            </w:r>
            <w:r w:rsidR="00FF7808" w:rsidRPr="008D4112">
              <w:rPr>
                <w:rFonts w:ascii="Arial" w:hAnsi="Arial" w:cs="Arial"/>
                <w:sz w:val="20"/>
                <w:szCs w:val="20"/>
              </w:rPr>
              <w:t>mL</w:t>
            </w:r>
            <w:r w:rsidRPr="008D411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7D698FE" w14:textId="77777777" w:rsidR="002F741E" w:rsidRPr="008D4112" w:rsidRDefault="00C04400" w:rsidP="009A5EEE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112">
              <w:rPr>
                <w:rFonts w:ascii="Arial" w:hAnsi="Arial" w:cs="Arial"/>
                <w:sz w:val="20"/>
                <w:szCs w:val="20"/>
              </w:rPr>
              <w:t>259165</w:t>
            </w:r>
          </w:p>
        </w:tc>
        <w:tc>
          <w:tcPr>
            <w:tcW w:w="1417" w:type="dxa"/>
            <w:shd w:val="clear" w:color="auto" w:fill="auto"/>
          </w:tcPr>
          <w:p w14:paraId="3EB80D95" w14:textId="77777777" w:rsidR="002F741E" w:rsidRPr="008D4112" w:rsidRDefault="00CE0B06" w:rsidP="009A5E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NZ"/>
              </w:rPr>
            </w:pPr>
            <w:r w:rsidRPr="008D41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NZ"/>
              </w:rPr>
              <w:t>Tray (100)</w:t>
            </w:r>
          </w:p>
        </w:tc>
        <w:tc>
          <w:tcPr>
            <w:tcW w:w="1560" w:type="dxa"/>
            <w:shd w:val="clear" w:color="auto" w:fill="auto"/>
          </w:tcPr>
          <w:p w14:paraId="35EDE7A5" w14:textId="647E50F3" w:rsidR="002F741E" w:rsidRPr="008D4112" w:rsidRDefault="004B4B52" w:rsidP="00FF78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$37.70</w:t>
            </w:r>
          </w:p>
        </w:tc>
        <w:tc>
          <w:tcPr>
            <w:tcW w:w="1134" w:type="dxa"/>
            <w:shd w:val="clear" w:color="auto" w:fill="auto"/>
          </w:tcPr>
          <w:p w14:paraId="02DC689B" w14:textId="77777777" w:rsidR="002F741E" w:rsidRPr="002F741E" w:rsidRDefault="002F741E" w:rsidP="00F900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CA5B69B" w14:textId="77777777" w:rsidR="002F741E" w:rsidRPr="002F741E" w:rsidRDefault="002F741E" w:rsidP="00F90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41E" w14:paraId="32DF0256" w14:textId="77777777" w:rsidTr="00185603">
        <w:trPr>
          <w:trHeight w:val="69"/>
          <w:jc w:val="center"/>
        </w:trPr>
        <w:tc>
          <w:tcPr>
            <w:tcW w:w="2559" w:type="dxa"/>
            <w:tcBorders>
              <w:right w:val="nil"/>
            </w:tcBorders>
            <w:shd w:val="clear" w:color="auto" w:fill="auto"/>
            <w:vAlign w:val="bottom"/>
          </w:tcPr>
          <w:p w14:paraId="3623507E" w14:textId="77777777" w:rsidR="002F741E" w:rsidRPr="008D4112" w:rsidRDefault="000C5780" w:rsidP="002F741E">
            <w:pPr>
              <w:tabs>
                <w:tab w:val="left" w:pos="2170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8D4112">
              <w:rPr>
                <w:rFonts w:ascii="Arial" w:hAnsi="Arial" w:cs="Arial"/>
                <w:sz w:val="20"/>
                <w:szCs w:val="20"/>
              </w:rPr>
              <w:t>Gold SST</w:t>
            </w:r>
          </w:p>
        </w:tc>
        <w:tc>
          <w:tcPr>
            <w:tcW w:w="1547" w:type="dxa"/>
            <w:tcBorders>
              <w:left w:val="nil"/>
            </w:tcBorders>
            <w:shd w:val="clear" w:color="auto" w:fill="auto"/>
            <w:vAlign w:val="bottom"/>
          </w:tcPr>
          <w:p w14:paraId="03D3BB0F" w14:textId="19ACC6AE" w:rsidR="002F741E" w:rsidRPr="008D4112" w:rsidRDefault="00522DC8" w:rsidP="002F741E">
            <w:pPr>
              <w:tabs>
                <w:tab w:val="left" w:pos="2170"/>
              </w:tabs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B12DF7" w:rsidRPr="008D4112">
              <w:rPr>
                <w:rFonts w:ascii="Arial" w:hAnsi="Arial" w:cs="Arial"/>
                <w:sz w:val="20"/>
                <w:szCs w:val="20"/>
              </w:rPr>
              <w:t>.0</w:t>
            </w:r>
            <w:r w:rsidR="000C5780" w:rsidRPr="008D4112">
              <w:rPr>
                <w:rFonts w:ascii="Arial" w:hAnsi="Arial" w:cs="Arial"/>
                <w:sz w:val="20"/>
                <w:szCs w:val="20"/>
              </w:rPr>
              <w:t>mL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CBBD449" w14:textId="77777777" w:rsidR="002F741E" w:rsidRPr="008D4112" w:rsidRDefault="000C5780" w:rsidP="009A5EEE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112">
              <w:rPr>
                <w:rFonts w:ascii="Arial" w:hAnsi="Arial" w:cs="Arial"/>
                <w:sz w:val="20"/>
                <w:szCs w:val="20"/>
              </w:rPr>
              <w:t>259205</w:t>
            </w:r>
          </w:p>
        </w:tc>
        <w:tc>
          <w:tcPr>
            <w:tcW w:w="1417" w:type="dxa"/>
            <w:shd w:val="clear" w:color="auto" w:fill="auto"/>
          </w:tcPr>
          <w:p w14:paraId="7CCBEA4E" w14:textId="77777777" w:rsidR="002F741E" w:rsidRPr="008D4112" w:rsidRDefault="000C5780" w:rsidP="009A5E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NZ"/>
              </w:rPr>
            </w:pPr>
            <w:r w:rsidRPr="008D41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NZ"/>
              </w:rPr>
              <w:t>Tray (100)</w:t>
            </w:r>
          </w:p>
        </w:tc>
        <w:tc>
          <w:tcPr>
            <w:tcW w:w="1560" w:type="dxa"/>
            <w:shd w:val="clear" w:color="auto" w:fill="auto"/>
          </w:tcPr>
          <w:p w14:paraId="35E8A0DB" w14:textId="25A3D938" w:rsidR="002F741E" w:rsidRPr="008D4112" w:rsidRDefault="004B4B52" w:rsidP="00FF78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37.64</w:t>
            </w:r>
          </w:p>
        </w:tc>
        <w:tc>
          <w:tcPr>
            <w:tcW w:w="1134" w:type="dxa"/>
            <w:shd w:val="clear" w:color="auto" w:fill="auto"/>
          </w:tcPr>
          <w:p w14:paraId="386FC867" w14:textId="77777777" w:rsidR="002F741E" w:rsidRPr="002F741E" w:rsidRDefault="002F741E" w:rsidP="00F900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367DEE7" w14:textId="77777777" w:rsidR="002F741E" w:rsidRPr="002F741E" w:rsidRDefault="002F741E" w:rsidP="00F90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41E" w14:paraId="2F19A16E" w14:textId="77777777" w:rsidTr="00185603">
        <w:trPr>
          <w:trHeight w:val="53"/>
          <w:jc w:val="center"/>
        </w:trPr>
        <w:tc>
          <w:tcPr>
            <w:tcW w:w="2559" w:type="dxa"/>
            <w:tcBorders>
              <w:right w:val="nil"/>
            </w:tcBorders>
            <w:shd w:val="clear" w:color="auto" w:fill="auto"/>
            <w:vAlign w:val="bottom"/>
          </w:tcPr>
          <w:p w14:paraId="30695C7C" w14:textId="77777777" w:rsidR="002F741E" w:rsidRPr="008D4112" w:rsidRDefault="00B12DF7" w:rsidP="002F741E">
            <w:pPr>
              <w:tabs>
                <w:tab w:val="left" w:pos="1344"/>
                <w:tab w:val="left" w:pos="2170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8D4112">
              <w:rPr>
                <w:rFonts w:ascii="Arial" w:hAnsi="Arial" w:cs="Arial"/>
                <w:sz w:val="20"/>
                <w:szCs w:val="20"/>
              </w:rPr>
              <w:t>Navy (Trace Metal)</w:t>
            </w:r>
            <w:r w:rsidR="002F741E" w:rsidRPr="008D4112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547" w:type="dxa"/>
            <w:tcBorders>
              <w:left w:val="nil"/>
            </w:tcBorders>
            <w:shd w:val="clear" w:color="auto" w:fill="auto"/>
            <w:vAlign w:val="bottom"/>
          </w:tcPr>
          <w:p w14:paraId="550DC036" w14:textId="77777777" w:rsidR="002F741E" w:rsidRPr="008D4112" w:rsidRDefault="00B12DF7" w:rsidP="002F741E">
            <w:pPr>
              <w:tabs>
                <w:tab w:val="left" w:pos="1344"/>
                <w:tab w:val="left" w:pos="2170"/>
              </w:tabs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D4112">
              <w:rPr>
                <w:rFonts w:ascii="Arial" w:hAnsi="Arial" w:cs="Arial"/>
                <w:sz w:val="20"/>
                <w:szCs w:val="20"/>
              </w:rPr>
              <w:t xml:space="preserve">6.0 mL      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B93B62E" w14:textId="77777777" w:rsidR="002F741E" w:rsidRPr="008D4112" w:rsidRDefault="000C5780" w:rsidP="009A5EEE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112">
              <w:rPr>
                <w:rFonts w:ascii="Arial" w:hAnsi="Arial" w:cs="Arial"/>
                <w:sz w:val="20"/>
                <w:szCs w:val="20"/>
              </w:rPr>
              <w:t>259207</w:t>
            </w:r>
          </w:p>
        </w:tc>
        <w:tc>
          <w:tcPr>
            <w:tcW w:w="1417" w:type="dxa"/>
            <w:shd w:val="clear" w:color="auto" w:fill="auto"/>
          </w:tcPr>
          <w:p w14:paraId="3CC0BF07" w14:textId="77777777" w:rsidR="002F741E" w:rsidRPr="008D4112" w:rsidRDefault="000C5780" w:rsidP="009A5EEE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1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NZ"/>
              </w:rPr>
              <w:t>Tray (100)</w:t>
            </w:r>
          </w:p>
        </w:tc>
        <w:tc>
          <w:tcPr>
            <w:tcW w:w="1560" w:type="dxa"/>
            <w:shd w:val="clear" w:color="auto" w:fill="auto"/>
          </w:tcPr>
          <w:p w14:paraId="496D51D9" w14:textId="77A302C1" w:rsidR="002F741E" w:rsidRPr="008D4112" w:rsidRDefault="00B12DF7" w:rsidP="00FF7808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112">
              <w:rPr>
                <w:rFonts w:ascii="Arial" w:hAnsi="Arial" w:cs="Arial"/>
                <w:sz w:val="20"/>
                <w:szCs w:val="20"/>
              </w:rPr>
              <w:t>$</w:t>
            </w:r>
            <w:r w:rsidR="004B4B52">
              <w:rPr>
                <w:rFonts w:ascii="Arial" w:hAnsi="Arial" w:cs="Arial"/>
                <w:sz w:val="20"/>
                <w:szCs w:val="20"/>
              </w:rPr>
              <w:t>48.81</w:t>
            </w:r>
          </w:p>
        </w:tc>
        <w:tc>
          <w:tcPr>
            <w:tcW w:w="1134" w:type="dxa"/>
            <w:shd w:val="clear" w:color="auto" w:fill="auto"/>
          </w:tcPr>
          <w:p w14:paraId="01E9D7AA" w14:textId="77777777" w:rsidR="002F741E" w:rsidRPr="002F741E" w:rsidRDefault="002F741E" w:rsidP="00F900E2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3034278" w14:textId="77777777" w:rsidR="002F741E" w:rsidRPr="002F741E" w:rsidRDefault="002F741E" w:rsidP="00F900E2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41E" w14:paraId="441B39EC" w14:textId="77777777" w:rsidTr="00185603">
        <w:trPr>
          <w:trHeight w:val="136"/>
          <w:jc w:val="center"/>
        </w:trPr>
        <w:tc>
          <w:tcPr>
            <w:tcW w:w="2559" w:type="dxa"/>
            <w:tcBorders>
              <w:right w:val="nil"/>
            </w:tcBorders>
            <w:shd w:val="clear" w:color="auto" w:fill="auto"/>
          </w:tcPr>
          <w:p w14:paraId="0552CD68" w14:textId="77777777" w:rsidR="002F741E" w:rsidRPr="008D4112" w:rsidRDefault="002F741E" w:rsidP="002F741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nil"/>
            </w:tcBorders>
            <w:shd w:val="clear" w:color="auto" w:fill="auto"/>
          </w:tcPr>
          <w:p w14:paraId="549EAF73" w14:textId="77777777" w:rsidR="002F741E" w:rsidRPr="008D4112" w:rsidRDefault="002F741E" w:rsidP="002F741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6BDB01B" w14:textId="77777777" w:rsidR="002F741E" w:rsidRPr="008D4112" w:rsidRDefault="002F741E" w:rsidP="009A5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619FA24" w14:textId="77777777" w:rsidR="002F741E" w:rsidRPr="008D4112" w:rsidRDefault="002F741E" w:rsidP="00F900E2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14:paraId="7D9DF3FE" w14:textId="77777777" w:rsidR="002F741E" w:rsidRPr="008D4112" w:rsidRDefault="002F741E" w:rsidP="00FF7808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FA64AF7" w14:textId="77777777" w:rsidR="002F741E" w:rsidRPr="002F741E" w:rsidRDefault="002F741E" w:rsidP="00F900E2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996AA98" w14:textId="77777777" w:rsidR="002F741E" w:rsidRPr="002F741E" w:rsidRDefault="002F741E" w:rsidP="00F900E2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4400" w14:paraId="3DA750AD" w14:textId="77777777" w:rsidTr="00303834">
        <w:trPr>
          <w:trHeight w:val="443"/>
          <w:jc w:val="center"/>
        </w:trPr>
        <w:tc>
          <w:tcPr>
            <w:tcW w:w="11052" w:type="dxa"/>
            <w:gridSpan w:val="7"/>
            <w:shd w:val="clear" w:color="auto" w:fill="D9D9D9" w:themeFill="background1" w:themeFillShade="D9"/>
          </w:tcPr>
          <w:p w14:paraId="6389EF1E" w14:textId="77777777" w:rsidR="00C04400" w:rsidRPr="008D4112" w:rsidRDefault="00C04400" w:rsidP="009A5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112">
              <w:rPr>
                <w:rFonts w:ascii="Arial" w:hAnsi="Arial" w:cs="Arial"/>
                <w:b/>
              </w:rPr>
              <w:t>NEEDLES</w:t>
            </w:r>
          </w:p>
        </w:tc>
      </w:tr>
      <w:tr w:rsidR="003E5971" w14:paraId="2FD61A00" w14:textId="77777777" w:rsidTr="00185603">
        <w:trPr>
          <w:trHeight w:val="53"/>
          <w:jc w:val="center"/>
        </w:trPr>
        <w:tc>
          <w:tcPr>
            <w:tcW w:w="4106" w:type="dxa"/>
            <w:gridSpan w:val="2"/>
            <w:shd w:val="clear" w:color="auto" w:fill="auto"/>
            <w:vAlign w:val="center"/>
          </w:tcPr>
          <w:p w14:paraId="56CEE393" w14:textId="77777777" w:rsidR="003E5971" w:rsidRPr="008D4112" w:rsidRDefault="003E5971" w:rsidP="003E5971">
            <w:pPr>
              <w:tabs>
                <w:tab w:val="left" w:pos="2170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8D4112">
              <w:rPr>
                <w:rFonts w:ascii="Arial" w:hAnsi="Arial" w:cs="Arial"/>
                <w:sz w:val="20"/>
                <w:szCs w:val="20"/>
              </w:rPr>
              <w:t>21 Gauge vacutainer Needle (Green)</w:t>
            </w:r>
          </w:p>
        </w:tc>
        <w:tc>
          <w:tcPr>
            <w:tcW w:w="1276" w:type="dxa"/>
            <w:shd w:val="clear" w:color="auto" w:fill="auto"/>
          </w:tcPr>
          <w:p w14:paraId="59FD595D" w14:textId="77777777" w:rsidR="003E5971" w:rsidRPr="008D4112" w:rsidRDefault="00C04400" w:rsidP="009A5EEE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112">
              <w:rPr>
                <w:rFonts w:ascii="Arial" w:hAnsi="Arial" w:cs="Arial"/>
                <w:sz w:val="20"/>
                <w:szCs w:val="20"/>
              </w:rPr>
              <w:t>255213</w:t>
            </w:r>
          </w:p>
        </w:tc>
        <w:tc>
          <w:tcPr>
            <w:tcW w:w="1417" w:type="dxa"/>
            <w:shd w:val="clear" w:color="auto" w:fill="auto"/>
          </w:tcPr>
          <w:p w14:paraId="675A3241" w14:textId="77777777" w:rsidR="003E5971" w:rsidRPr="008D4112" w:rsidRDefault="00CE0B06" w:rsidP="009A5EEE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112">
              <w:rPr>
                <w:rFonts w:ascii="Arial" w:hAnsi="Arial" w:cs="Arial"/>
                <w:sz w:val="20"/>
                <w:szCs w:val="20"/>
              </w:rPr>
              <w:t>Box (48)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A46CFEB" w14:textId="2C4E982B" w:rsidR="003E5971" w:rsidRPr="008D4112" w:rsidRDefault="001951D8" w:rsidP="00FF7808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112">
              <w:rPr>
                <w:rFonts w:ascii="Arial" w:hAnsi="Arial" w:cs="Arial"/>
                <w:sz w:val="20"/>
                <w:szCs w:val="20"/>
              </w:rPr>
              <w:t>$</w:t>
            </w:r>
            <w:r w:rsidR="004B4B52">
              <w:rPr>
                <w:rFonts w:ascii="Arial" w:hAnsi="Arial" w:cs="Arial"/>
                <w:sz w:val="20"/>
                <w:szCs w:val="20"/>
              </w:rPr>
              <w:t>20.61</w:t>
            </w:r>
          </w:p>
        </w:tc>
        <w:tc>
          <w:tcPr>
            <w:tcW w:w="1134" w:type="dxa"/>
            <w:shd w:val="clear" w:color="auto" w:fill="auto"/>
          </w:tcPr>
          <w:p w14:paraId="59A317DA" w14:textId="77777777" w:rsidR="003E5971" w:rsidRPr="00F900E2" w:rsidRDefault="003E5971" w:rsidP="003E5971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0D6E9D9" w14:textId="77777777" w:rsidR="003E5971" w:rsidRPr="00F900E2" w:rsidRDefault="003E5971" w:rsidP="003E5971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C29" w14:paraId="13DFD99A" w14:textId="77777777" w:rsidTr="00185603">
        <w:trPr>
          <w:trHeight w:val="53"/>
          <w:jc w:val="center"/>
        </w:trPr>
        <w:tc>
          <w:tcPr>
            <w:tcW w:w="4106" w:type="dxa"/>
            <w:gridSpan w:val="2"/>
            <w:shd w:val="clear" w:color="auto" w:fill="auto"/>
            <w:vAlign w:val="center"/>
          </w:tcPr>
          <w:p w14:paraId="43B0489E" w14:textId="77777777" w:rsidR="003E5971" w:rsidRPr="008D4112" w:rsidRDefault="003E5971" w:rsidP="003E5971">
            <w:pPr>
              <w:tabs>
                <w:tab w:val="left" w:pos="1344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8D4112">
              <w:rPr>
                <w:rFonts w:ascii="Arial" w:hAnsi="Arial" w:cs="Arial"/>
                <w:sz w:val="20"/>
                <w:szCs w:val="20"/>
              </w:rPr>
              <w:t>22 Gauge vacutainer Needle (Black)</w:t>
            </w:r>
          </w:p>
        </w:tc>
        <w:tc>
          <w:tcPr>
            <w:tcW w:w="1276" w:type="dxa"/>
            <w:shd w:val="clear" w:color="auto" w:fill="auto"/>
          </w:tcPr>
          <w:p w14:paraId="5CDEAE56" w14:textId="77777777" w:rsidR="003E5971" w:rsidRPr="008D4112" w:rsidRDefault="00C04400" w:rsidP="009A5EEE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112">
              <w:rPr>
                <w:rFonts w:ascii="Arial" w:hAnsi="Arial" w:cs="Arial"/>
                <w:sz w:val="20"/>
                <w:szCs w:val="20"/>
              </w:rPr>
              <w:t>255214</w:t>
            </w:r>
          </w:p>
        </w:tc>
        <w:tc>
          <w:tcPr>
            <w:tcW w:w="1417" w:type="dxa"/>
            <w:shd w:val="clear" w:color="auto" w:fill="auto"/>
          </w:tcPr>
          <w:p w14:paraId="65D30A62" w14:textId="77777777" w:rsidR="003E5971" w:rsidRPr="008D4112" w:rsidRDefault="00CE0B06" w:rsidP="009A5EEE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112">
              <w:rPr>
                <w:rFonts w:ascii="Arial" w:hAnsi="Arial" w:cs="Arial"/>
                <w:sz w:val="20"/>
                <w:szCs w:val="20"/>
              </w:rPr>
              <w:t>Box (48)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C423614" w14:textId="46A53BE3" w:rsidR="003E5971" w:rsidRPr="008D4112" w:rsidRDefault="00FF7808" w:rsidP="00FF7808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112">
              <w:rPr>
                <w:rFonts w:ascii="Arial" w:hAnsi="Arial" w:cs="Arial"/>
                <w:sz w:val="20"/>
                <w:szCs w:val="20"/>
              </w:rPr>
              <w:t>$</w:t>
            </w:r>
            <w:r w:rsidR="004B4B52">
              <w:rPr>
                <w:rFonts w:ascii="Arial" w:hAnsi="Arial" w:cs="Arial"/>
                <w:sz w:val="20"/>
                <w:szCs w:val="20"/>
              </w:rPr>
              <w:t>20.67</w:t>
            </w:r>
          </w:p>
        </w:tc>
        <w:tc>
          <w:tcPr>
            <w:tcW w:w="1134" w:type="dxa"/>
            <w:shd w:val="clear" w:color="auto" w:fill="auto"/>
          </w:tcPr>
          <w:p w14:paraId="43218D5C" w14:textId="77777777" w:rsidR="003E5971" w:rsidRPr="00F900E2" w:rsidRDefault="003E5971" w:rsidP="003E5971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938D211" w14:textId="77777777" w:rsidR="003E5971" w:rsidRPr="00F900E2" w:rsidRDefault="003E5971" w:rsidP="003E5971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5971" w:rsidRPr="00257E98" w14:paraId="59C03E5D" w14:textId="77777777" w:rsidTr="00185603">
        <w:trPr>
          <w:trHeight w:val="53"/>
          <w:jc w:val="center"/>
        </w:trPr>
        <w:tc>
          <w:tcPr>
            <w:tcW w:w="4106" w:type="dxa"/>
            <w:gridSpan w:val="2"/>
            <w:shd w:val="clear" w:color="auto" w:fill="auto"/>
            <w:vAlign w:val="center"/>
          </w:tcPr>
          <w:p w14:paraId="0DABB381" w14:textId="5F9034D3" w:rsidR="003E5971" w:rsidRPr="00F900E2" w:rsidRDefault="00F73ECF" w:rsidP="003E5971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DB47DA">
              <w:rPr>
                <w:rFonts w:ascii="Arial" w:hAnsi="Arial" w:cs="Arial"/>
                <w:sz w:val="20"/>
                <w:szCs w:val="20"/>
              </w:rPr>
              <w:t>Needle 21</w:t>
            </w:r>
            <w:r w:rsidR="00DB47DA" w:rsidRPr="00DB47DA">
              <w:rPr>
                <w:rFonts w:ascii="Arial" w:hAnsi="Arial" w:cs="Arial"/>
                <w:sz w:val="20"/>
                <w:szCs w:val="20"/>
              </w:rPr>
              <w:t>G 1.25in with Holder Green Eclipse Box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120514" w14:textId="7DB1E089" w:rsidR="003E5971" w:rsidRPr="00F900E2" w:rsidRDefault="00DB47DA" w:rsidP="009A5EEE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7DA">
              <w:rPr>
                <w:rFonts w:ascii="Arial" w:hAnsi="Arial" w:cs="Arial"/>
                <w:sz w:val="20"/>
                <w:szCs w:val="20"/>
              </w:rPr>
              <w:t>368835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597FFF" w14:textId="03FFD67F" w:rsidR="003E5971" w:rsidRPr="00F900E2" w:rsidRDefault="00DB47DA" w:rsidP="009A5EEE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Box (50)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190282A" w14:textId="17EF6B84" w:rsidR="003E5971" w:rsidRPr="00F900E2" w:rsidRDefault="00DB47DA" w:rsidP="00FF7808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47DA">
              <w:rPr>
                <w:rFonts w:ascii="Arial" w:hAnsi="Arial" w:cs="Arial"/>
                <w:sz w:val="20"/>
                <w:szCs w:val="20"/>
              </w:rPr>
              <w:t>$</w:t>
            </w:r>
            <w:r w:rsidR="004B4B52">
              <w:rPr>
                <w:rFonts w:ascii="Arial" w:hAnsi="Arial" w:cs="Arial"/>
                <w:sz w:val="20"/>
                <w:szCs w:val="20"/>
              </w:rPr>
              <w:t>37.70</w:t>
            </w:r>
          </w:p>
        </w:tc>
        <w:tc>
          <w:tcPr>
            <w:tcW w:w="1134" w:type="dxa"/>
            <w:shd w:val="clear" w:color="auto" w:fill="auto"/>
          </w:tcPr>
          <w:p w14:paraId="32619486" w14:textId="77777777" w:rsidR="003E5971" w:rsidRPr="00F900E2" w:rsidRDefault="003E5971" w:rsidP="003E5971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48B942C" w14:textId="77777777" w:rsidR="003E5971" w:rsidRPr="00F900E2" w:rsidRDefault="003E5971" w:rsidP="003E59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741E" w:rsidRPr="00257E98" w14:paraId="17121FD8" w14:textId="77777777" w:rsidTr="00185603">
        <w:trPr>
          <w:trHeight w:val="53"/>
          <w:jc w:val="center"/>
        </w:trPr>
        <w:tc>
          <w:tcPr>
            <w:tcW w:w="4106" w:type="dxa"/>
            <w:gridSpan w:val="2"/>
            <w:shd w:val="clear" w:color="auto" w:fill="auto"/>
            <w:vAlign w:val="center"/>
          </w:tcPr>
          <w:p w14:paraId="3F256295" w14:textId="77777777" w:rsidR="003E5971" w:rsidRPr="00F900E2" w:rsidRDefault="003E5971" w:rsidP="003E5971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43BE15" w14:textId="77777777" w:rsidR="003E5971" w:rsidRPr="00F900E2" w:rsidRDefault="003E5971" w:rsidP="009A5EEE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9DFD7D5" w14:textId="77777777" w:rsidR="003E5971" w:rsidRPr="00F900E2" w:rsidRDefault="003E5971" w:rsidP="009A5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B680D07" w14:textId="77777777" w:rsidR="003E5971" w:rsidRPr="00F900E2" w:rsidRDefault="003E5971" w:rsidP="00FF7808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1C888C2" w14:textId="77777777" w:rsidR="003E5971" w:rsidRPr="00F900E2" w:rsidRDefault="003E5971" w:rsidP="003E5971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05332B55" w14:textId="77777777" w:rsidR="003E5971" w:rsidRPr="00F900E2" w:rsidRDefault="003E5971" w:rsidP="003E59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3C29" w:rsidRPr="00257E98" w14:paraId="4507979D" w14:textId="77777777" w:rsidTr="00185603">
        <w:trPr>
          <w:trHeight w:val="53"/>
          <w:jc w:val="center"/>
        </w:trPr>
        <w:tc>
          <w:tcPr>
            <w:tcW w:w="4106" w:type="dxa"/>
            <w:gridSpan w:val="2"/>
            <w:shd w:val="clear" w:color="auto" w:fill="auto"/>
          </w:tcPr>
          <w:p w14:paraId="2D5C6246" w14:textId="77777777" w:rsidR="003E5971" w:rsidRPr="008D4112" w:rsidRDefault="003E5971" w:rsidP="003E5971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8D4112">
              <w:rPr>
                <w:rFonts w:ascii="Arial" w:hAnsi="Arial" w:cs="Arial"/>
                <w:sz w:val="20"/>
                <w:szCs w:val="20"/>
              </w:rPr>
              <w:t xml:space="preserve">Hubs    </w:t>
            </w:r>
          </w:p>
        </w:tc>
        <w:tc>
          <w:tcPr>
            <w:tcW w:w="1276" w:type="dxa"/>
            <w:shd w:val="clear" w:color="auto" w:fill="auto"/>
          </w:tcPr>
          <w:p w14:paraId="4C32E697" w14:textId="77777777" w:rsidR="003E5971" w:rsidRPr="008D4112" w:rsidRDefault="00CE0B06" w:rsidP="009A5EEE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D4112">
              <w:rPr>
                <w:rFonts w:ascii="Arial" w:hAnsi="Arial" w:cs="Arial"/>
                <w:sz w:val="20"/>
                <w:szCs w:val="20"/>
              </w:rPr>
              <w:t>255619</w:t>
            </w:r>
          </w:p>
        </w:tc>
        <w:tc>
          <w:tcPr>
            <w:tcW w:w="1417" w:type="dxa"/>
            <w:shd w:val="clear" w:color="auto" w:fill="auto"/>
          </w:tcPr>
          <w:p w14:paraId="57C5182B" w14:textId="77777777" w:rsidR="003E5971" w:rsidRPr="008D4112" w:rsidRDefault="001951D8" w:rsidP="009A5EEE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112">
              <w:rPr>
                <w:rFonts w:ascii="Arial" w:hAnsi="Arial" w:cs="Arial"/>
                <w:sz w:val="20"/>
                <w:szCs w:val="20"/>
              </w:rPr>
              <w:t>Box (250)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F3CFB98" w14:textId="68DAA2E0" w:rsidR="003E5971" w:rsidRPr="008D4112" w:rsidRDefault="001951D8" w:rsidP="00FF7808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112">
              <w:rPr>
                <w:rFonts w:ascii="Arial" w:hAnsi="Arial" w:cs="Arial"/>
                <w:color w:val="000000" w:themeColor="text1"/>
                <w:sz w:val="20"/>
                <w:szCs w:val="20"/>
              </w:rPr>
              <w:t>$</w:t>
            </w:r>
            <w:r w:rsidR="004B4B52">
              <w:rPr>
                <w:rFonts w:ascii="Arial" w:hAnsi="Arial" w:cs="Arial"/>
                <w:color w:val="000000" w:themeColor="text1"/>
                <w:sz w:val="20"/>
                <w:szCs w:val="20"/>
              </w:rPr>
              <w:t>27.30</w:t>
            </w:r>
          </w:p>
        </w:tc>
        <w:tc>
          <w:tcPr>
            <w:tcW w:w="1134" w:type="dxa"/>
            <w:shd w:val="clear" w:color="auto" w:fill="auto"/>
          </w:tcPr>
          <w:p w14:paraId="218CC51F" w14:textId="77777777" w:rsidR="003E5971" w:rsidRPr="00F900E2" w:rsidRDefault="003E5971" w:rsidP="003E5971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072F401" w14:textId="77777777" w:rsidR="003E5971" w:rsidRPr="00F900E2" w:rsidRDefault="003E5971" w:rsidP="003E5971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4400" w:rsidRPr="00257E98" w14:paraId="55A56012" w14:textId="77777777" w:rsidTr="00303834">
        <w:trPr>
          <w:trHeight w:val="53"/>
          <w:jc w:val="center"/>
        </w:trPr>
        <w:tc>
          <w:tcPr>
            <w:tcW w:w="11052" w:type="dxa"/>
            <w:gridSpan w:val="7"/>
            <w:shd w:val="clear" w:color="auto" w:fill="D9D9D9" w:themeFill="background1" w:themeFillShade="D9"/>
          </w:tcPr>
          <w:p w14:paraId="4F50464A" w14:textId="77777777" w:rsidR="00C04400" w:rsidRPr="001951D8" w:rsidRDefault="001951D8" w:rsidP="00FF7808">
            <w:pPr>
              <w:spacing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URINE COLLECTION</w:t>
            </w:r>
          </w:p>
        </w:tc>
      </w:tr>
      <w:tr w:rsidR="00C04400" w:rsidRPr="00257E98" w14:paraId="2D563233" w14:textId="77777777" w:rsidTr="00185603">
        <w:trPr>
          <w:trHeight w:val="259"/>
          <w:jc w:val="center"/>
        </w:trPr>
        <w:tc>
          <w:tcPr>
            <w:tcW w:w="4106" w:type="dxa"/>
            <w:gridSpan w:val="2"/>
            <w:shd w:val="clear" w:color="auto" w:fill="auto"/>
          </w:tcPr>
          <w:p w14:paraId="44636E8D" w14:textId="77777777" w:rsidR="00C04400" w:rsidRPr="002E3C29" w:rsidRDefault="00781DCD" w:rsidP="00781DCD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Specimen Pottles - Blue Lid</w:t>
            </w:r>
          </w:p>
        </w:tc>
        <w:tc>
          <w:tcPr>
            <w:tcW w:w="1276" w:type="dxa"/>
            <w:shd w:val="clear" w:color="auto" w:fill="auto"/>
          </w:tcPr>
          <w:p w14:paraId="3594F329" w14:textId="77777777" w:rsidR="00C04400" w:rsidRPr="00E032BF" w:rsidRDefault="00E032BF" w:rsidP="009A5EEE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2BF">
              <w:rPr>
                <w:rFonts w:ascii="Arial" w:hAnsi="Arial" w:cs="Arial"/>
                <w:sz w:val="20"/>
                <w:szCs w:val="20"/>
              </w:rPr>
              <w:t>267963</w:t>
            </w:r>
          </w:p>
        </w:tc>
        <w:tc>
          <w:tcPr>
            <w:tcW w:w="1417" w:type="dxa"/>
            <w:shd w:val="clear" w:color="auto" w:fill="auto"/>
          </w:tcPr>
          <w:p w14:paraId="2E4140DD" w14:textId="77777777" w:rsidR="00C04400" w:rsidRPr="00F900E2" w:rsidRDefault="00E032BF" w:rsidP="009A5EEE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Box (200)</w:t>
            </w:r>
          </w:p>
        </w:tc>
        <w:tc>
          <w:tcPr>
            <w:tcW w:w="1560" w:type="dxa"/>
            <w:shd w:val="clear" w:color="auto" w:fill="auto"/>
          </w:tcPr>
          <w:p w14:paraId="18623761" w14:textId="0CE36132" w:rsidR="00C04400" w:rsidRPr="00F900E2" w:rsidRDefault="00E032BF" w:rsidP="00781DC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4B4B52">
              <w:rPr>
                <w:rFonts w:ascii="Arial" w:hAnsi="Arial" w:cs="Arial"/>
                <w:sz w:val="20"/>
                <w:szCs w:val="20"/>
              </w:rPr>
              <w:t>170.30</w:t>
            </w:r>
          </w:p>
        </w:tc>
        <w:tc>
          <w:tcPr>
            <w:tcW w:w="1134" w:type="dxa"/>
            <w:shd w:val="clear" w:color="auto" w:fill="auto"/>
          </w:tcPr>
          <w:p w14:paraId="0AF33698" w14:textId="77777777" w:rsidR="00C04400" w:rsidRPr="00F900E2" w:rsidRDefault="00C04400" w:rsidP="003E5971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2F821B18" w14:textId="77777777" w:rsidR="00C04400" w:rsidRPr="00F900E2" w:rsidRDefault="002E3151" w:rsidP="00781DC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1DCD">
              <w:rPr>
                <w:rFonts w:ascii="Arial" w:hAnsi="Arial" w:cs="Arial"/>
                <w:sz w:val="10"/>
                <w:szCs w:val="20"/>
                <w:highlight w:val="yellow"/>
              </w:rPr>
              <w:t>Can order one bag of 100 (comes as 2 x 100)</w:t>
            </w:r>
          </w:p>
        </w:tc>
      </w:tr>
      <w:tr w:rsidR="00C04400" w:rsidRPr="00257E98" w14:paraId="01A23256" w14:textId="77777777" w:rsidTr="00185603">
        <w:trPr>
          <w:trHeight w:val="53"/>
          <w:jc w:val="center"/>
        </w:trPr>
        <w:tc>
          <w:tcPr>
            <w:tcW w:w="4106" w:type="dxa"/>
            <w:gridSpan w:val="2"/>
            <w:shd w:val="clear" w:color="auto" w:fill="auto"/>
          </w:tcPr>
          <w:p w14:paraId="5ED09722" w14:textId="77777777" w:rsidR="00C04400" w:rsidRPr="008D4112" w:rsidRDefault="00E832EF" w:rsidP="003E5971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8D4112">
              <w:rPr>
                <w:rFonts w:ascii="Arial" w:hAnsi="Arial" w:cs="Arial"/>
                <w:sz w:val="20"/>
                <w:szCs w:val="20"/>
              </w:rPr>
              <w:t xml:space="preserve">BD </w:t>
            </w:r>
            <w:r w:rsidR="006E03BE" w:rsidRPr="008D4112">
              <w:rPr>
                <w:rFonts w:ascii="Arial" w:hAnsi="Arial" w:cs="Arial"/>
                <w:sz w:val="20"/>
                <w:szCs w:val="20"/>
              </w:rPr>
              <w:t>Urine Tubes</w:t>
            </w:r>
            <w:r w:rsidR="00AD355E" w:rsidRPr="008D41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4112">
              <w:rPr>
                <w:rFonts w:ascii="Arial" w:hAnsi="Arial" w:cs="Arial"/>
                <w:sz w:val="20"/>
                <w:szCs w:val="20"/>
              </w:rPr>
              <w:t xml:space="preserve">(No additive) </w:t>
            </w:r>
          </w:p>
        </w:tc>
        <w:tc>
          <w:tcPr>
            <w:tcW w:w="1276" w:type="dxa"/>
            <w:shd w:val="clear" w:color="auto" w:fill="auto"/>
          </w:tcPr>
          <w:p w14:paraId="0342CD92" w14:textId="77777777" w:rsidR="00C04400" w:rsidRPr="008D4112" w:rsidRDefault="00EF697D" w:rsidP="009A5EEE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112">
              <w:rPr>
                <w:rFonts w:ascii="Arial" w:hAnsi="Arial" w:cs="Arial"/>
                <w:sz w:val="20"/>
                <w:szCs w:val="20"/>
              </w:rPr>
              <w:t>265646</w:t>
            </w:r>
          </w:p>
        </w:tc>
        <w:tc>
          <w:tcPr>
            <w:tcW w:w="1417" w:type="dxa"/>
            <w:shd w:val="clear" w:color="auto" w:fill="auto"/>
          </w:tcPr>
          <w:p w14:paraId="34D501D4" w14:textId="77777777" w:rsidR="00C04400" w:rsidRPr="008D4112" w:rsidRDefault="00781DCD" w:rsidP="009A5EEE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11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NZ"/>
              </w:rPr>
              <w:t>Tray (100)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AB3E6CD" w14:textId="70490F01" w:rsidR="00C04400" w:rsidRPr="008D4112" w:rsidRDefault="00AB079A" w:rsidP="00FF7808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112">
              <w:rPr>
                <w:rFonts w:ascii="Arial" w:hAnsi="Arial" w:cs="Arial"/>
                <w:sz w:val="20"/>
                <w:szCs w:val="20"/>
              </w:rPr>
              <w:t>$</w:t>
            </w:r>
            <w:r w:rsidR="004B4B52">
              <w:rPr>
                <w:rFonts w:ascii="Arial" w:hAnsi="Arial" w:cs="Arial"/>
                <w:sz w:val="20"/>
                <w:szCs w:val="20"/>
              </w:rPr>
              <w:t>33.15</w:t>
            </w:r>
          </w:p>
        </w:tc>
        <w:tc>
          <w:tcPr>
            <w:tcW w:w="1134" w:type="dxa"/>
            <w:shd w:val="clear" w:color="auto" w:fill="auto"/>
          </w:tcPr>
          <w:p w14:paraId="12AA2D94" w14:textId="77777777" w:rsidR="00C04400" w:rsidRPr="00F900E2" w:rsidRDefault="00C04400" w:rsidP="003E5971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5A337D8" w14:textId="77777777" w:rsidR="00C04400" w:rsidRPr="00F900E2" w:rsidRDefault="00C04400" w:rsidP="003E5971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4400" w:rsidRPr="00257E98" w14:paraId="176DC854" w14:textId="77777777" w:rsidTr="00303834">
        <w:trPr>
          <w:trHeight w:val="53"/>
          <w:jc w:val="center"/>
        </w:trPr>
        <w:tc>
          <w:tcPr>
            <w:tcW w:w="11052" w:type="dxa"/>
            <w:gridSpan w:val="7"/>
            <w:shd w:val="clear" w:color="auto" w:fill="D9D9D9" w:themeFill="background1" w:themeFillShade="D9"/>
          </w:tcPr>
          <w:p w14:paraId="4671D10D" w14:textId="77777777" w:rsidR="00C04400" w:rsidRPr="00EF697D" w:rsidRDefault="00C04400" w:rsidP="009A5EEE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3C29">
              <w:rPr>
                <w:rFonts w:ascii="Arial" w:hAnsi="Arial" w:cs="Arial"/>
                <w:b/>
              </w:rPr>
              <w:t>SUNDRIES</w:t>
            </w:r>
          </w:p>
        </w:tc>
      </w:tr>
      <w:tr w:rsidR="00C04400" w:rsidRPr="00257E98" w14:paraId="4CAABFC7" w14:textId="77777777" w:rsidTr="00185603">
        <w:trPr>
          <w:trHeight w:val="53"/>
          <w:jc w:val="center"/>
        </w:trPr>
        <w:tc>
          <w:tcPr>
            <w:tcW w:w="4106" w:type="dxa"/>
            <w:gridSpan w:val="2"/>
            <w:shd w:val="clear" w:color="auto" w:fill="auto"/>
            <w:vAlign w:val="center"/>
          </w:tcPr>
          <w:p w14:paraId="69AAECF8" w14:textId="77777777" w:rsidR="00C04400" w:rsidRPr="002F741E" w:rsidRDefault="00C04400" w:rsidP="00C0440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2F741E">
              <w:rPr>
                <w:rFonts w:ascii="Arial" w:hAnsi="Arial" w:cs="Arial"/>
                <w:sz w:val="20"/>
                <w:szCs w:val="20"/>
              </w:rPr>
              <w:t xml:space="preserve">Biohazard Specimen Bags </w:t>
            </w:r>
          </w:p>
        </w:tc>
        <w:tc>
          <w:tcPr>
            <w:tcW w:w="1276" w:type="dxa"/>
            <w:shd w:val="clear" w:color="auto" w:fill="auto"/>
          </w:tcPr>
          <w:p w14:paraId="5D51D79C" w14:textId="77777777" w:rsidR="00C04400" w:rsidRPr="002F741E" w:rsidRDefault="00CE0B06" w:rsidP="009A5EEE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1E">
              <w:rPr>
                <w:rFonts w:ascii="Arial" w:hAnsi="Arial" w:cs="Arial"/>
                <w:sz w:val="20"/>
                <w:szCs w:val="20"/>
              </w:rPr>
              <w:t>273515</w:t>
            </w:r>
          </w:p>
        </w:tc>
        <w:tc>
          <w:tcPr>
            <w:tcW w:w="1417" w:type="dxa"/>
            <w:shd w:val="clear" w:color="auto" w:fill="auto"/>
          </w:tcPr>
          <w:p w14:paraId="27C95CA2" w14:textId="77777777" w:rsidR="00C04400" w:rsidRPr="002F741E" w:rsidRDefault="00FF7808" w:rsidP="009A5EEE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Bag (100)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2F367F9" w14:textId="786DE0AD" w:rsidR="00C04400" w:rsidRPr="00F900E2" w:rsidRDefault="004B4B52" w:rsidP="00FF7808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$10.14</w:t>
            </w:r>
          </w:p>
        </w:tc>
        <w:tc>
          <w:tcPr>
            <w:tcW w:w="1134" w:type="dxa"/>
            <w:shd w:val="clear" w:color="auto" w:fill="auto"/>
          </w:tcPr>
          <w:p w14:paraId="7EE8B357" w14:textId="77777777" w:rsidR="00C04400" w:rsidRPr="00F900E2" w:rsidRDefault="00C04400" w:rsidP="00C0440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035026C" w14:textId="77777777" w:rsidR="00C04400" w:rsidRPr="00F900E2" w:rsidRDefault="00C04400" w:rsidP="00C0440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4400" w:rsidRPr="00257E98" w14:paraId="3FA40677" w14:textId="77777777" w:rsidTr="00185603">
        <w:trPr>
          <w:trHeight w:val="53"/>
          <w:jc w:val="center"/>
        </w:trPr>
        <w:tc>
          <w:tcPr>
            <w:tcW w:w="4106" w:type="dxa"/>
            <w:gridSpan w:val="2"/>
            <w:shd w:val="clear" w:color="auto" w:fill="auto"/>
          </w:tcPr>
          <w:p w14:paraId="0537D00E" w14:textId="77777777" w:rsidR="00C04400" w:rsidRPr="008D4112" w:rsidRDefault="00C04400" w:rsidP="00C04400">
            <w:pPr>
              <w:rPr>
                <w:rFonts w:ascii="Arial" w:hAnsi="Arial" w:cs="Arial"/>
                <w:sz w:val="20"/>
                <w:szCs w:val="20"/>
              </w:rPr>
            </w:pPr>
            <w:r w:rsidRPr="008D4112">
              <w:rPr>
                <w:rFonts w:ascii="Arial" w:hAnsi="Arial" w:cs="Arial"/>
                <w:sz w:val="20"/>
                <w:szCs w:val="20"/>
              </w:rPr>
              <w:t>Sharps Container 1.4 L</w:t>
            </w:r>
          </w:p>
        </w:tc>
        <w:tc>
          <w:tcPr>
            <w:tcW w:w="1276" w:type="dxa"/>
            <w:shd w:val="clear" w:color="auto" w:fill="auto"/>
          </w:tcPr>
          <w:p w14:paraId="49355871" w14:textId="77777777" w:rsidR="00C04400" w:rsidRPr="008D4112" w:rsidRDefault="00CE0B06" w:rsidP="009A5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112">
              <w:rPr>
                <w:rFonts w:ascii="Arial" w:hAnsi="Arial" w:cs="Arial"/>
                <w:sz w:val="20"/>
                <w:szCs w:val="20"/>
              </w:rPr>
              <w:t>267820</w:t>
            </w:r>
          </w:p>
        </w:tc>
        <w:tc>
          <w:tcPr>
            <w:tcW w:w="1417" w:type="dxa"/>
            <w:shd w:val="clear" w:color="auto" w:fill="auto"/>
          </w:tcPr>
          <w:p w14:paraId="1E8EB91A" w14:textId="77777777" w:rsidR="00C04400" w:rsidRPr="008D4112" w:rsidRDefault="001951D8" w:rsidP="009A5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112">
              <w:rPr>
                <w:rFonts w:ascii="Arial" w:hAnsi="Arial" w:cs="Arial"/>
                <w:sz w:val="20"/>
                <w:szCs w:val="20"/>
              </w:rPr>
              <w:t>Each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45FC9F3" w14:textId="73972F43" w:rsidR="00C04400" w:rsidRPr="008D4112" w:rsidRDefault="001951D8" w:rsidP="00FF7808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112">
              <w:rPr>
                <w:rFonts w:ascii="Arial" w:hAnsi="Arial" w:cs="Arial"/>
                <w:sz w:val="20"/>
                <w:szCs w:val="20"/>
              </w:rPr>
              <w:t>$</w:t>
            </w:r>
            <w:r w:rsidR="004B4B52">
              <w:rPr>
                <w:rFonts w:ascii="Arial" w:hAnsi="Arial" w:cs="Arial"/>
                <w:sz w:val="20"/>
                <w:szCs w:val="20"/>
              </w:rPr>
              <w:t>4.56</w:t>
            </w:r>
          </w:p>
        </w:tc>
        <w:tc>
          <w:tcPr>
            <w:tcW w:w="1134" w:type="dxa"/>
            <w:shd w:val="clear" w:color="auto" w:fill="auto"/>
          </w:tcPr>
          <w:p w14:paraId="49D34F43" w14:textId="77777777" w:rsidR="00C04400" w:rsidRPr="00F900E2" w:rsidRDefault="00C04400" w:rsidP="00C0440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4A948AF7" w14:textId="77777777" w:rsidR="00C04400" w:rsidRPr="00F900E2" w:rsidRDefault="00C04400" w:rsidP="00C0440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2DC8" w:rsidRPr="00257E98" w14:paraId="7FCDEA50" w14:textId="77777777" w:rsidTr="00185603">
        <w:trPr>
          <w:trHeight w:val="53"/>
          <w:jc w:val="center"/>
        </w:trPr>
        <w:tc>
          <w:tcPr>
            <w:tcW w:w="4106" w:type="dxa"/>
            <w:gridSpan w:val="2"/>
            <w:shd w:val="clear" w:color="auto" w:fill="auto"/>
          </w:tcPr>
          <w:p w14:paraId="11293C4D" w14:textId="766828E6" w:rsidR="00522DC8" w:rsidRPr="008D4112" w:rsidRDefault="00522DC8" w:rsidP="00C04400">
            <w:pPr>
              <w:rPr>
                <w:rFonts w:ascii="Arial" w:hAnsi="Arial" w:cs="Arial"/>
                <w:sz w:val="20"/>
                <w:szCs w:val="20"/>
              </w:rPr>
            </w:pPr>
            <w:r w:rsidRPr="00522DC8">
              <w:rPr>
                <w:rFonts w:ascii="Arial" w:hAnsi="Arial" w:cs="Arial"/>
                <w:sz w:val="20"/>
                <w:szCs w:val="20"/>
              </w:rPr>
              <w:t>Sharps Container (5.1 L)</w:t>
            </w:r>
          </w:p>
        </w:tc>
        <w:tc>
          <w:tcPr>
            <w:tcW w:w="1276" w:type="dxa"/>
            <w:shd w:val="clear" w:color="auto" w:fill="auto"/>
          </w:tcPr>
          <w:p w14:paraId="75FB0420" w14:textId="2E42A4FD" w:rsidR="00522DC8" w:rsidRPr="008D4112" w:rsidRDefault="00522DC8" w:rsidP="009A5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DC8">
              <w:rPr>
                <w:rFonts w:ascii="Arial" w:hAnsi="Arial" w:cs="Arial"/>
                <w:sz w:val="20"/>
                <w:szCs w:val="20"/>
              </w:rPr>
              <w:t>251022</w:t>
            </w:r>
          </w:p>
        </w:tc>
        <w:tc>
          <w:tcPr>
            <w:tcW w:w="1417" w:type="dxa"/>
            <w:shd w:val="clear" w:color="auto" w:fill="auto"/>
          </w:tcPr>
          <w:p w14:paraId="39DA3BA2" w14:textId="0941CC29" w:rsidR="00522DC8" w:rsidRPr="008D4112" w:rsidRDefault="00522DC8" w:rsidP="009A5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DC8">
              <w:rPr>
                <w:rFonts w:ascii="Arial" w:hAnsi="Arial" w:cs="Arial"/>
                <w:sz w:val="20"/>
                <w:szCs w:val="20"/>
              </w:rPr>
              <w:t>Each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2E8102" w14:textId="2FB7A2EC" w:rsidR="00522DC8" w:rsidRDefault="00522DC8" w:rsidP="00FF7808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2DC8">
              <w:rPr>
                <w:rFonts w:ascii="Arial" w:hAnsi="Arial" w:cs="Arial"/>
                <w:sz w:val="20"/>
                <w:szCs w:val="20"/>
              </w:rPr>
              <w:t>$</w:t>
            </w:r>
            <w:r w:rsidR="004B4B52">
              <w:rPr>
                <w:rFonts w:ascii="Arial" w:hAnsi="Arial" w:cs="Arial"/>
                <w:sz w:val="20"/>
                <w:szCs w:val="20"/>
              </w:rPr>
              <w:t>12.68</w:t>
            </w:r>
          </w:p>
        </w:tc>
        <w:tc>
          <w:tcPr>
            <w:tcW w:w="1134" w:type="dxa"/>
            <w:shd w:val="clear" w:color="auto" w:fill="auto"/>
          </w:tcPr>
          <w:p w14:paraId="0717E453" w14:textId="77777777" w:rsidR="00522DC8" w:rsidRPr="00F900E2" w:rsidRDefault="00522DC8" w:rsidP="00C0440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A9EF947" w14:textId="77777777" w:rsidR="00522DC8" w:rsidRPr="00F900E2" w:rsidRDefault="00522DC8" w:rsidP="00C0440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4400" w:rsidRPr="00257E98" w14:paraId="52E4574F" w14:textId="77777777" w:rsidTr="00185603">
        <w:trPr>
          <w:trHeight w:val="53"/>
          <w:jc w:val="center"/>
        </w:trPr>
        <w:tc>
          <w:tcPr>
            <w:tcW w:w="4106" w:type="dxa"/>
            <w:gridSpan w:val="2"/>
            <w:shd w:val="clear" w:color="auto" w:fill="auto"/>
          </w:tcPr>
          <w:p w14:paraId="1298C9D1" w14:textId="77777777" w:rsidR="00C04400" w:rsidRPr="008D4112" w:rsidRDefault="00C04400" w:rsidP="00C04400">
            <w:pPr>
              <w:rPr>
                <w:rFonts w:ascii="Arial" w:hAnsi="Arial" w:cs="Arial"/>
                <w:sz w:val="20"/>
                <w:szCs w:val="20"/>
              </w:rPr>
            </w:pPr>
            <w:r w:rsidRPr="008D4112">
              <w:rPr>
                <w:rFonts w:ascii="Arial" w:hAnsi="Arial" w:cs="Arial"/>
                <w:sz w:val="20"/>
                <w:szCs w:val="20"/>
              </w:rPr>
              <w:t>Sharps Container 7.6L</w:t>
            </w:r>
          </w:p>
        </w:tc>
        <w:tc>
          <w:tcPr>
            <w:tcW w:w="1276" w:type="dxa"/>
            <w:shd w:val="clear" w:color="auto" w:fill="auto"/>
          </w:tcPr>
          <w:p w14:paraId="0A830E74" w14:textId="77777777" w:rsidR="00C04400" w:rsidRPr="008D4112" w:rsidRDefault="00CE0B06" w:rsidP="009A5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112">
              <w:rPr>
                <w:rFonts w:ascii="Arial" w:hAnsi="Arial" w:cs="Arial"/>
                <w:sz w:val="20"/>
                <w:szCs w:val="20"/>
              </w:rPr>
              <w:t>251024</w:t>
            </w:r>
          </w:p>
        </w:tc>
        <w:tc>
          <w:tcPr>
            <w:tcW w:w="1417" w:type="dxa"/>
            <w:shd w:val="clear" w:color="auto" w:fill="auto"/>
          </w:tcPr>
          <w:p w14:paraId="60CE1C1B" w14:textId="77777777" w:rsidR="00C04400" w:rsidRPr="008D4112" w:rsidRDefault="001951D8" w:rsidP="009A5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112">
              <w:rPr>
                <w:rFonts w:ascii="Arial" w:hAnsi="Arial" w:cs="Arial"/>
                <w:sz w:val="20"/>
                <w:szCs w:val="20"/>
              </w:rPr>
              <w:t>Each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E1918D7" w14:textId="1F408DF3" w:rsidR="00C04400" w:rsidRPr="008D4112" w:rsidRDefault="00522DC8" w:rsidP="00FF7808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4B4B52">
              <w:rPr>
                <w:rFonts w:ascii="Arial" w:hAnsi="Arial" w:cs="Arial"/>
                <w:sz w:val="20"/>
                <w:szCs w:val="20"/>
              </w:rPr>
              <w:t>17.81</w:t>
            </w:r>
          </w:p>
        </w:tc>
        <w:tc>
          <w:tcPr>
            <w:tcW w:w="1134" w:type="dxa"/>
            <w:shd w:val="clear" w:color="auto" w:fill="auto"/>
          </w:tcPr>
          <w:p w14:paraId="03DAD291" w14:textId="77777777" w:rsidR="00C04400" w:rsidRPr="00F900E2" w:rsidRDefault="00C04400" w:rsidP="00C0440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7CCCABB6" w14:textId="77777777" w:rsidR="00C04400" w:rsidRPr="00F900E2" w:rsidRDefault="00C04400" w:rsidP="00C0440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1D8" w:rsidRPr="00257E98" w14:paraId="187D7A84" w14:textId="77777777" w:rsidTr="00185603">
        <w:trPr>
          <w:trHeight w:val="53"/>
          <w:jc w:val="center"/>
        </w:trPr>
        <w:tc>
          <w:tcPr>
            <w:tcW w:w="4106" w:type="dxa"/>
            <w:gridSpan w:val="2"/>
            <w:shd w:val="clear" w:color="auto" w:fill="auto"/>
          </w:tcPr>
          <w:p w14:paraId="1CF644A6" w14:textId="77777777" w:rsidR="001951D8" w:rsidRPr="008D4112" w:rsidRDefault="001951D8" w:rsidP="00C04400">
            <w:pPr>
              <w:rPr>
                <w:rFonts w:ascii="Arial" w:hAnsi="Arial" w:cs="Arial"/>
                <w:sz w:val="20"/>
                <w:szCs w:val="20"/>
              </w:rPr>
            </w:pPr>
            <w:r w:rsidRPr="008D4112">
              <w:rPr>
                <w:rFonts w:ascii="Arial" w:hAnsi="Arial" w:cs="Arial"/>
                <w:sz w:val="20"/>
                <w:szCs w:val="20"/>
              </w:rPr>
              <w:t>Alcohol Wipes</w:t>
            </w:r>
          </w:p>
        </w:tc>
        <w:tc>
          <w:tcPr>
            <w:tcW w:w="1276" w:type="dxa"/>
            <w:shd w:val="clear" w:color="auto" w:fill="auto"/>
          </w:tcPr>
          <w:p w14:paraId="2EB44AB4" w14:textId="77777777" w:rsidR="001951D8" w:rsidRPr="008D4112" w:rsidRDefault="001951D8" w:rsidP="009A5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112">
              <w:rPr>
                <w:rFonts w:ascii="Arial" w:hAnsi="Arial" w:cs="Arial"/>
                <w:sz w:val="20"/>
                <w:szCs w:val="20"/>
              </w:rPr>
              <w:t>276346</w:t>
            </w:r>
          </w:p>
        </w:tc>
        <w:tc>
          <w:tcPr>
            <w:tcW w:w="1417" w:type="dxa"/>
            <w:shd w:val="clear" w:color="auto" w:fill="auto"/>
          </w:tcPr>
          <w:p w14:paraId="55A2B049" w14:textId="77777777" w:rsidR="001951D8" w:rsidRPr="008D4112" w:rsidRDefault="001951D8" w:rsidP="009A5E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4112">
              <w:rPr>
                <w:rFonts w:ascii="Arial" w:hAnsi="Arial" w:cs="Arial"/>
                <w:sz w:val="20"/>
                <w:szCs w:val="20"/>
              </w:rPr>
              <w:t>Box (100)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D51B2A4" w14:textId="78EB2877" w:rsidR="001951D8" w:rsidRPr="008D4112" w:rsidRDefault="009A5EEE" w:rsidP="00FF7808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4B4B52">
              <w:rPr>
                <w:rFonts w:ascii="Arial" w:hAnsi="Arial" w:cs="Arial"/>
                <w:sz w:val="20"/>
                <w:szCs w:val="20"/>
              </w:rPr>
              <w:t>2.02</w:t>
            </w:r>
          </w:p>
        </w:tc>
        <w:tc>
          <w:tcPr>
            <w:tcW w:w="1134" w:type="dxa"/>
            <w:shd w:val="clear" w:color="auto" w:fill="auto"/>
          </w:tcPr>
          <w:p w14:paraId="223F1A6B" w14:textId="77777777" w:rsidR="001951D8" w:rsidRPr="00F900E2" w:rsidRDefault="001951D8" w:rsidP="00C0440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69E5305E" w14:textId="77777777" w:rsidR="001951D8" w:rsidRPr="00F900E2" w:rsidRDefault="001951D8" w:rsidP="00C0440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4400" w:rsidRPr="00257E98" w14:paraId="5C053EF0" w14:textId="77777777" w:rsidTr="00185603">
        <w:trPr>
          <w:trHeight w:val="53"/>
          <w:jc w:val="center"/>
        </w:trPr>
        <w:tc>
          <w:tcPr>
            <w:tcW w:w="4106" w:type="dxa"/>
            <w:gridSpan w:val="2"/>
            <w:shd w:val="clear" w:color="auto" w:fill="auto"/>
          </w:tcPr>
          <w:p w14:paraId="20D1D0CE" w14:textId="77777777" w:rsidR="00C04400" w:rsidRPr="002F741E" w:rsidRDefault="00C04400" w:rsidP="00C0440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2F741E">
              <w:rPr>
                <w:rFonts w:ascii="Arial" w:hAnsi="Arial" w:cs="Arial"/>
                <w:sz w:val="20"/>
                <w:szCs w:val="20"/>
              </w:rPr>
              <w:t>Cotton Balls</w:t>
            </w:r>
          </w:p>
        </w:tc>
        <w:tc>
          <w:tcPr>
            <w:tcW w:w="1276" w:type="dxa"/>
            <w:shd w:val="clear" w:color="auto" w:fill="auto"/>
          </w:tcPr>
          <w:p w14:paraId="2C4420D1" w14:textId="77777777" w:rsidR="00C04400" w:rsidRPr="002F741E" w:rsidRDefault="00CE0B06" w:rsidP="009A5EEE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741E">
              <w:rPr>
                <w:rFonts w:ascii="Arial" w:hAnsi="Arial" w:cs="Arial"/>
                <w:sz w:val="20"/>
                <w:szCs w:val="20"/>
              </w:rPr>
              <w:t>289446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ABAB52" w14:textId="77777777" w:rsidR="00C04400" w:rsidRPr="002F741E" w:rsidRDefault="001951D8" w:rsidP="009A5EEE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Bag (500)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D847DF" w14:textId="310F5C32" w:rsidR="00C04400" w:rsidRPr="00F900E2" w:rsidRDefault="001951D8" w:rsidP="00FF7808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4B4B52">
              <w:rPr>
                <w:rFonts w:ascii="Arial" w:hAnsi="Arial" w:cs="Arial"/>
                <w:sz w:val="20"/>
                <w:szCs w:val="20"/>
              </w:rPr>
              <w:t>10.74</w:t>
            </w:r>
          </w:p>
        </w:tc>
        <w:tc>
          <w:tcPr>
            <w:tcW w:w="1134" w:type="dxa"/>
            <w:shd w:val="clear" w:color="auto" w:fill="auto"/>
          </w:tcPr>
          <w:p w14:paraId="344A231C" w14:textId="77777777" w:rsidR="00C04400" w:rsidRPr="00F900E2" w:rsidRDefault="00C04400" w:rsidP="00C0440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B31AEA2" w14:textId="77777777" w:rsidR="00C04400" w:rsidRPr="00F900E2" w:rsidRDefault="00C04400" w:rsidP="00C0440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5C2" w:rsidRPr="00257E98" w14:paraId="27C77BF5" w14:textId="77777777" w:rsidTr="00185603">
        <w:trPr>
          <w:trHeight w:val="53"/>
          <w:jc w:val="center"/>
        </w:trPr>
        <w:tc>
          <w:tcPr>
            <w:tcW w:w="4106" w:type="dxa"/>
            <w:gridSpan w:val="2"/>
            <w:shd w:val="clear" w:color="auto" w:fill="auto"/>
          </w:tcPr>
          <w:p w14:paraId="504C5EF8" w14:textId="77777777" w:rsidR="008935C2" w:rsidRPr="002F741E" w:rsidRDefault="008935C2" w:rsidP="00C0440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Biobottle</w:t>
            </w:r>
            <w:r w:rsidR="00A829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3F88">
              <w:rPr>
                <w:rFonts w:ascii="Arial" w:hAnsi="Arial" w:cs="Arial"/>
                <w:sz w:val="20"/>
                <w:szCs w:val="20"/>
              </w:rPr>
              <w:t>(</w:t>
            </w:r>
            <w:r w:rsidR="00781DCD">
              <w:rPr>
                <w:rFonts w:ascii="Arial" w:hAnsi="Arial" w:cs="Arial"/>
                <w:sz w:val="20"/>
                <w:szCs w:val="20"/>
              </w:rPr>
              <w:t>small) +</w:t>
            </w:r>
            <w:r w:rsidR="0069725C">
              <w:rPr>
                <w:rFonts w:ascii="Arial" w:hAnsi="Arial" w:cs="Arial"/>
                <w:sz w:val="20"/>
                <w:szCs w:val="20"/>
              </w:rPr>
              <w:t>A4</w:t>
            </w:r>
            <w:r w:rsidR="00215CBD">
              <w:rPr>
                <w:rFonts w:ascii="Arial" w:hAnsi="Arial" w:cs="Arial"/>
                <w:sz w:val="20"/>
                <w:szCs w:val="20"/>
              </w:rPr>
              <w:t xml:space="preserve"> satchel</w:t>
            </w:r>
          </w:p>
        </w:tc>
        <w:tc>
          <w:tcPr>
            <w:tcW w:w="1276" w:type="dxa"/>
            <w:shd w:val="clear" w:color="auto" w:fill="auto"/>
          </w:tcPr>
          <w:p w14:paraId="1CE42B82" w14:textId="77777777" w:rsidR="008935C2" w:rsidRPr="002F741E" w:rsidRDefault="008935C2" w:rsidP="00C0440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865E4C7" w14:textId="77777777" w:rsidR="008935C2" w:rsidRDefault="002E3151" w:rsidP="009A5EEE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Each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8069C3A" w14:textId="00095820" w:rsidR="008935C2" w:rsidRDefault="002E3151" w:rsidP="00FF7808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4B4B52">
              <w:rPr>
                <w:rFonts w:ascii="Arial" w:hAnsi="Arial" w:cs="Arial"/>
                <w:sz w:val="20"/>
                <w:szCs w:val="20"/>
              </w:rPr>
              <w:t>7.15</w:t>
            </w:r>
          </w:p>
        </w:tc>
        <w:tc>
          <w:tcPr>
            <w:tcW w:w="1134" w:type="dxa"/>
            <w:shd w:val="clear" w:color="auto" w:fill="auto"/>
          </w:tcPr>
          <w:p w14:paraId="30A459AD" w14:textId="77777777" w:rsidR="008935C2" w:rsidRPr="00F900E2" w:rsidRDefault="008935C2" w:rsidP="00C0440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C111E63" w14:textId="77777777" w:rsidR="008935C2" w:rsidRPr="00A74CC1" w:rsidRDefault="008935C2" w:rsidP="00C04400">
            <w:pPr>
              <w:spacing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935C2" w:rsidRPr="00257E98" w14:paraId="7169FED5" w14:textId="77777777" w:rsidTr="00185603">
        <w:trPr>
          <w:trHeight w:val="53"/>
          <w:jc w:val="center"/>
        </w:trPr>
        <w:tc>
          <w:tcPr>
            <w:tcW w:w="4106" w:type="dxa"/>
            <w:gridSpan w:val="2"/>
            <w:shd w:val="clear" w:color="auto" w:fill="auto"/>
          </w:tcPr>
          <w:p w14:paraId="2AEB1E20" w14:textId="77777777" w:rsidR="008935C2" w:rsidRPr="002F741E" w:rsidRDefault="008935C2" w:rsidP="00C0440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Biobottle (</w:t>
            </w:r>
            <w:r w:rsidR="00781DCD">
              <w:rPr>
                <w:rFonts w:ascii="Arial" w:hAnsi="Arial" w:cs="Arial"/>
                <w:sz w:val="20"/>
                <w:szCs w:val="20"/>
              </w:rPr>
              <w:t>m</w:t>
            </w:r>
            <w:r w:rsidR="0069725C">
              <w:rPr>
                <w:rFonts w:ascii="Arial" w:hAnsi="Arial" w:cs="Arial"/>
                <w:sz w:val="20"/>
                <w:szCs w:val="20"/>
              </w:rPr>
              <w:t>edium</w:t>
            </w:r>
            <w:r w:rsidR="00393F88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781DCD">
              <w:rPr>
                <w:rFonts w:ascii="Arial" w:hAnsi="Arial" w:cs="Arial"/>
                <w:sz w:val="20"/>
                <w:szCs w:val="20"/>
              </w:rPr>
              <w:t xml:space="preserve">+ </w:t>
            </w:r>
            <w:r w:rsidR="0069725C">
              <w:rPr>
                <w:rFonts w:ascii="Arial" w:hAnsi="Arial" w:cs="Arial"/>
                <w:sz w:val="20"/>
                <w:szCs w:val="20"/>
              </w:rPr>
              <w:t>FS</w:t>
            </w:r>
            <w:r w:rsidR="00215CBD">
              <w:rPr>
                <w:rFonts w:ascii="Arial" w:hAnsi="Arial" w:cs="Arial"/>
                <w:sz w:val="20"/>
                <w:szCs w:val="20"/>
              </w:rPr>
              <w:t xml:space="preserve"> satchel</w:t>
            </w:r>
          </w:p>
        </w:tc>
        <w:tc>
          <w:tcPr>
            <w:tcW w:w="1276" w:type="dxa"/>
            <w:shd w:val="clear" w:color="auto" w:fill="auto"/>
          </w:tcPr>
          <w:p w14:paraId="18EF8D57" w14:textId="77777777" w:rsidR="008935C2" w:rsidRPr="002F741E" w:rsidRDefault="008935C2" w:rsidP="00C0440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90E02AB" w14:textId="77777777" w:rsidR="008935C2" w:rsidRDefault="002E3151" w:rsidP="009A5EEE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Each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9893F92" w14:textId="5D2DB810" w:rsidR="008935C2" w:rsidRDefault="00A74CC1" w:rsidP="00FF7808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4B4B52">
              <w:rPr>
                <w:rFonts w:ascii="Arial" w:hAnsi="Arial" w:cs="Arial"/>
                <w:sz w:val="20"/>
                <w:szCs w:val="20"/>
              </w:rPr>
              <w:t>9.75</w:t>
            </w:r>
          </w:p>
        </w:tc>
        <w:tc>
          <w:tcPr>
            <w:tcW w:w="1134" w:type="dxa"/>
            <w:shd w:val="clear" w:color="auto" w:fill="auto"/>
          </w:tcPr>
          <w:p w14:paraId="5158C1FE" w14:textId="77777777" w:rsidR="008935C2" w:rsidRPr="00F900E2" w:rsidRDefault="008935C2" w:rsidP="00C0440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5171413" w14:textId="77777777" w:rsidR="008935C2" w:rsidRPr="00A74CC1" w:rsidRDefault="008935C2" w:rsidP="00C04400">
            <w:pPr>
              <w:spacing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69725C" w:rsidRPr="00257E98" w14:paraId="6B81630D" w14:textId="77777777" w:rsidTr="00185603">
        <w:trPr>
          <w:trHeight w:val="210"/>
          <w:jc w:val="center"/>
        </w:trPr>
        <w:tc>
          <w:tcPr>
            <w:tcW w:w="4106" w:type="dxa"/>
            <w:gridSpan w:val="2"/>
            <w:shd w:val="clear" w:color="auto" w:fill="auto"/>
            <w:vAlign w:val="center"/>
          </w:tcPr>
          <w:p w14:paraId="0A621ABB" w14:textId="77777777" w:rsidR="0069725C" w:rsidRDefault="0069725C" w:rsidP="00C0440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Biobottle (</w:t>
            </w:r>
            <w:r w:rsidR="00781DCD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 xml:space="preserve">arge) </w:t>
            </w:r>
            <w:r w:rsidR="00781DCD">
              <w:rPr>
                <w:rFonts w:ascii="Arial" w:hAnsi="Arial" w:cs="Arial"/>
                <w:sz w:val="20"/>
                <w:szCs w:val="20"/>
              </w:rPr>
              <w:t xml:space="preserve">+ </w:t>
            </w:r>
            <w:r>
              <w:rPr>
                <w:rFonts w:ascii="Arial" w:hAnsi="Arial" w:cs="Arial"/>
                <w:sz w:val="20"/>
                <w:szCs w:val="20"/>
              </w:rPr>
              <w:t>LF</w:t>
            </w:r>
            <w:r w:rsidR="00215CBD">
              <w:rPr>
                <w:rFonts w:ascii="Arial" w:hAnsi="Arial" w:cs="Arial"/>
                <w:sz w:val="20"/>
                <w:szCs w:val="20"/>
              </w:rPr>
              <w:t xml:space="preserve"> satchel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A83A64" w14:textId="77777777" w:rsidR="0069725C" w:rsidRDefault="0069725C" w:rsidP="00C04400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0D512F5" w14:textId="77777777" w:rsidR="0069725C" w:rsidRDefault="0069725C" w:rsidP="009A5EEE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Each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944E19A" w14:textId="2B9B45AA" w:rsidR="0069725C" w:rsidRDefault="006F494C" w:rsidP="00C04400">
            <w:pPr>
              <w:spacing w:after="60"/>
              <w:jc w:val="center"/>
              <w:rPr>
                <w:rFonts w:ascii="Arial" w:hAnsi="Arial" w:cs="Arial"/>
              </w:rPr>
            </w:pPr>
            <w:r w:rsidRPr="0056323E">
              <w:rPr>
                <w:rFonts w:ascii="Arial" w:hAnsi="Arial" w:cs="Arial"/>
                <w:sz w:val="20"/>
              </w:rPr>
              <w:t>$</w:t>
            </w:r>
            <w:r w:rsidR="004B4B52">
              <w:rPr>
                <w:rFonts w:ascii="Arial" w:hAnsi="Arial" w:cs="Arial"/>
                <w:sz w:val="20"/>
              </w:rPr>
              <w:t>13.00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8F84F3" w14:textId="77777777" w:rsidR="0069725C" w:rsidRDefault="0069725C" w:rsidP="00C04400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46EC1F81" w14:textId="77777777" w:rsidR="0069725C" w:rsidRDefault="0069725C" w:rsidP="00C04400">
            <w:pPr>
              <w:rPr>
                <w:rFonts w:ascii="Arial" w:hAnsi="Arial" w:cs="Arial"/>
              </w:rPr>
            </w:pPr>
          </w:p>
        </w:tc>
      </w:tr>
      <w:tr w:rsidR="00956688" w:rsidRPr="00257E98" w14:paraId="023ABF0A" w14:textId="77777777" w:rsidTr="00185603">
        <w:trPr>
          <w:trHeight w:val="210"/>
          <w:jc w:val="center"/>
        </w:trPr>
        <w:tc>
          <w:tcPr>
            <w:tcW w:w="4106" w:type="dxa"/>
            <w:gridSpan w:val="2"/>
            <w:shd w:val="clear" w:color="auto" w:fill="auto"/>
            <w:vAlign w:val="center"/>
          </w:tcPr>
          <w:p w14:paraId="5DC1E14F" w14:textId="77777777" w:rsidR="00956688" w:rsidRDefault="00956688" w:rsidP="00956688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Frozen biobottle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ED69A4" w14:textId="77777777" w:rsidR="00956688" w:rsidRDefault="00956688" w:rsidP="00956688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BFA9F88" w14:textId="77777777" w:rsidR="00956688" w:rsidRDefault="00956688" w:rsidP="009A5EEE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Each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8C6EE10" w14:textId="128D2D95" w:rsidR="00956688" w:rsidRPr="0056323E" w:rsidRDefault="00956688" w:rsidP="00956688">
            <w:pPr>
              <w:spacing w:after="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</w:t>
            </w:r>
            <w:r w:rsidR="00A611F9">
              <w:rPr>
                <w:rFonts w:ascii="Arial" w:hAnsi="Arial" w:cs="Arial"/>
                <w:sz w:val="20"/>
              </w:rPr>
              <w:t>2</w:t>
            </w:r>
            <w:r w:rsidR="004B4B52">
              <w:rPr>
                <w:rFonts w:ascii="Arial" w:hAnsi="Arial" w:cs="Arial"/>
                <w:sz w:val="20"/>
              </w:rPr>
              <w:t>9.42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A7A47F" w14:textId="77777777" w:rsidR="00956688" w:rsidRDefault="00956688" w:rsidP="00956688">
            <w:pPr>
              <w:spacing w:after="60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shd w:val="clear" w:color="auto" w:fill="auto"/>
          </w:tcPr>
          <w:p w14:paraId="145E56F5" w14:textId="77777777" w:rsidR="00956688" w:rsidRDefault="00956688" w:rsidP="00956688">
            <w:pPr>
              <w:rPr>
                <w:rFonts w:ascii="Arial" w:hAnsi="Arial" w:cs="Arial"/>
              </w:rPr>
            </w:pPr>
          </w:p>
        </w:tc>
      </w:tr>
      <w:tr w:rsidR="00956688" w:rsidRPr="00257E98" w14:paraId="44428900" w14:textId="77777777" w:rsidTr="00185603">
        <w:trPr>
          <w:trHeight w:val="210"/>
          <w:jc w:val="center"/>
        </w:trPr>
        <w:tc>
          <w:tcPr>
            <w:tcW w:w="5382" w:type="dxa"/>
            <w:gridSpan w:val="3"/>
            <w:shd w:val="clear" w:color="auto" w:fill="auto"/>
            <w:vAlign w:val="center"/>
          </w:tcPr>
          <w:p w14:paraId="22BF816E" w14:textId="77777777" w:rsidR="00956688" w:rsidRPr="00F900E2" w:rsidRDefault="00956688" w:rsidP="00956688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Administration and Handling Fee</w:t>
            </w:r>
          </w:p>
        </w:tc>
        <w:tc>
          <w:tcPr>
            <w:tcW w:w="1417" w:type="dxa"/>
            <w:shd w:val="clear" w:color="auto" w:fill="auto"/>
          </w:tcPr>
          <w:p w14:paraId="27D5258B" w14:textId="77777777" w:rsidR="00956688" w:rsidRPr="00F900E2" w:rsidRDefault="00956688" w:rsidP="009A5EEE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order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0E020A" w14:textId="4524094C" w:rsidR="00956688" w:rsidRPr="004F03FD" w:rsidRDefault="00956688" w:rsidP="00956688">
            <w:pPr>
              <w:spacing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4B4B52">
              <w:rPr>
                <w:rFonts w:ascii="Arial" w:hAnsi="Arial" w:cs="Arial"/>
              </w:rPr>
              <w:t>16.50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710A7B" w14:textId="77777777" w:rsidR="00956688" w:rsidRPr="004F03FD" w:rsidRDefault="00956688" w:rsidP="00956688">
            <w:pPr>
              <w:spacing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1EABEA26" w14:textId="58329E43" w:rsidR="00956688" w:rsidRPr="004F03FD" w:rsidRDefault="00956688" w:rsidP="009566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</w:t>
            </w:r>
            <w:r w:rsidR="004B4B52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  <w:r w:rsidR="004B4B52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0</w:t>
            </w:r>
          </w:p>
        </w:tc>
      </w:tr>
      <w:tr w:rsidR="00956688" w:rsidRPr="00257E98" w14:paraId="0ECFD5B6" w14:textId="77777777" w:rsidTr="00185603">
        <w:trPr>
          <w:trHeight w:val="210"/>
          <w:jc w:val="center"/>
        </w:trPr>
        <w:tc>
          <w:tcPr>
            <w:tcW w:w="4106" w:type="dxa"/>
            <w:gridSpan w:val="2"/>
            <w:shd w:val="clear" w:color="auto" w:fill="auto"/>
            <w:vAlign w:val="center"/>
          </w:tcPr>
          <w:p w14:paraId="478E8CA2" w14:textId="77777777" w:rsidR="00956688" w:rsidRPr="00F900E2" w:rsidRDefault="00956688" w:rsidP="00956688">
            <w:pPr>
              <w:tabs>
                <w:tab w:val="left" w:pos="2184"/>
              </w:tabs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Freight (note, direct cost to CDHB will be on charged)</w:t>
            </w:r>
          </w:p>
        </w:tc>
        <w:tc>
          <w:tcPr>
            <w:tcW w:w="1276" w:type="dxa"/>
            <w:shd w:val="clear" w:color="auto" w:fill="auto"/>
          </w:tcPr>
          <w:p w14:paraId="42B5EF34" w14:textId="77777777" w:rsidR="00956688" w:rsidRPr="00F900E2" w:rsidRDefault="00956688" w:rsidP="00956688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58A67B40" w14:textId="77777777" w:rsidR="00956688" w:rsidRPr="00F900E2" w:rsidRDefault="00956688" w:rsidP="009A5EEE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 order (size dependent)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5D32C88" w14:textId="77777777" w:rsidR="00956688" w:rsidRPr="004F03FD" w:rsidRDefault="00956688" w:rsidP="00956688">
            <w:pPr>
              <w:spacing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TBC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600E90" w14:textId="77777777" w:rsidR="00956688" w:rsidRPr="004F03FD" w:rsidRDefault="00956688" w:rsidP="00956688">
            <w:pPr>
              <w:spacing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2D1B63C9" w14:textId="77777777" w:rsidR="00956688" w:rsidRPr="004F03FD" w:rsidRDefault="00956688" w:rsidP="00956688">
            <w:pPr>
              <w:rPr>
                <w:rFonts w:ascii="Arial" w:hAnsi="Arial" w:cs="Arial"/>
              </w:rPr>
            </w:pPr>
          </w:p>
        </w:tc>
      </w:tr>
      <w:tr w:rsidR="00956688" w:rsidRPr="00257E98" w14:paraId="16EB7422" w14:textId="77777777" w:rsidTr="00185603">
        <w:trPr>
          <w:trHeight w:val="388"/>
          <w:jc w:val="center"/>
        </w:trPr>
        <w:tc>
          <w:tcPr>
            <w:tcW w:w="9493" w:type="dxa"/>
            <w:gridSpan w:val="6"/>
            <w:shd w:val="clear" w:color="auto" w:fill="auto"/>
          </w:tcPr>
          <w:p w14:paraId="564669BA" w14:textId="77777777" w:rsidR="00956688" w:rsidRDefault="00956688" w:rsidP="00956688">
            <w:r w:rsidRPr="002F2E80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559" w:type="dxa"/>
            <w:shd w:val="clear" w:color="auto" w:fill="auto"/>
          </w:tcPr>
          <w:p w14:paraId="6652F0C4" w14:textId="77777777" w:rsidR="00956688" w:rsidRPr="00F900E2" w:rsidRDefault="00956688" w:rsidP="0095668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6688" w:rsidRPr="003F7480" w14:paraId="78215D53" w14:textId="77777777" w:rsidTr="00303834">
        <w:trPr>
          <w:trHeight w:val="388"/>
          <w:jc w:val="center"/>
        </w:trPr>
        <w:tc>
          <w:tcPr>
            <w:tcW w:w="11052" w:type="dxa"/>
            <w:gridSpan w:val="7"/>
            <w:shd w:val="clear" w:color="auto" w:fill="D9D9D9" w:themeFill="background1" w:themeFillShade="D9"/>
          </w:tcPr>
          <w:p w14:paraId="61D30987" w14:textId="430C0C90" w:rsidR="00956688" w:rsidRPr="003F7480" w:rsidRDefault="00AA1AFC" w:rsidP="00956688">
            <w:pPr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</w:t>
            </w:r>
            <w:r w:rsidR="00956688" w:rsidRPr="003F7480">
              <w:rPr>
                <w:rFonts w:ascii="Arial" w:hAnsi="Arial" w:cs="Arial"/>
                <w:sz w:val="16"/>
                <w:szCs w:val="20"/>
              </w:rPr>
              <w:t>ubject to change.</w:t>
            </w:r>
          </w:p>
        </w:tc>
      </w:tr>
    </w:tbl>
    <w:p w14:paraId="33063ED3" w14:textId="104DBD42" w:rsidR="00421A38" w:rsidRPr="003F7480" w:rsidRDefault="00421A38" w:rsidP="00AA1AFC">
      <w:pPr>
        <w:rPr>
          <w:sz w:val="14"/>
        </w:rPr>
      </w:pPr>
    </w:p>
    <w:sectPr w:rsidR="00421A38" w:rsidRPr="003F7480" w:rsidSect="003E597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238" w:right="391" w:bottom="244" w:left="357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10A2C" w14:textId="77777777" w:rsidR="00AA1AFC" w:rsidRDefault="00AA1AFC" w:rsidP="00AA1AFC">
      <w:r>
        <w:separator/>
      </w:r>
    </w:p>
  </w:endnote>
  <w:endnote w:type="continuationSeparator" w:id="0">
    <w:p w14:paraId="05FD20D6" w14:textId="77777777" w:rsidR="00AA1AFC" w:rsidRDefault="00AA1AFC" w:rsidP="00AA1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4FD33" w14:textId="77777777" w:rsidR="00A359C4" w:rsidRDefault="00A359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6A12B" w14:textId="235FB647" w:rsidR="00AA1AFC" w:rsidRDefault="00AA1AFC">
    <w:pPr>
      <w:pStyle w:val="Footer"/>
    </w:pPr>
    <w:r>
      <w:t>Authorised by: Customer Services</w:t>
    </w:r>
    <w:r w:rsidR="00A359C4">
      <w:t>, Canterbury Health Laboratories</w:t>
    </w:r>
  </w:p>
  <w:p w14:paraId="69855127" w14:textId="79E9418A" w:rsidR="00AA1AFC" w:rsidRDefault="00AA1AFC">
    <w:pPr>
      <w:pStyle w:val="Footer"/>
    </w:pPr>
    <w:r>
      <w:t xml:space="preserve">Doc ref: </w:t>
    </w:r>
    <w:r w:rsidR="00A359C4">
      <w:t>2412456</w:t>
    </w:r>
    <w:r>
      <w:ptab w:relativeTo="margin" w:alignment="right" w:leader="none"/>
    </w:r>
    <w:r>
      <w:t>Issue date: December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842F5" w14:textId="77777777" w:rsidR="00A359C4" w:rsidRDefault="00A359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3E0810" w14:textId="77777777" w:rsidR="00AA1AFC" w:rsidRDefault="00AA1AFC" w:rsidP="00AA1AFC">
      <w:r>
        <w:separator/>
      </w:r>
    </w:p>
  </w:footnote>
  <w:footnote w:type="continuationSeparator" w:id="0">
    <w:p w14:paraId="18664039" w14:textId="77777777" w:rsidR="00AA1AFC" w:rsidRDefault="00AA1AFC" w:rsidP="00AA1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CA208" w14:textId="77777777" w:rsidR="00A359C4" w:rsidRDefault="00A359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320F5" w14:textId="016B185A" w:rsidR="00AA1AFC" w:rsidRPr="00602642" w:rsidRDefault="00AA1AFC">
    <w:pPr>
      <w:pStyle w:val="Header"/>
      <w:rPr>
        <w:sz w:val="32"/>
      </w:rPr>
    </w:pPr>
    <w:r w:rsidRPr="00602642">
      <w:rPr>
        <w:noProof/>
        <w:sz w:val="32"/>
      </w:rPr>
      <w:drawing>
        <wp:anchor distT="0" distB="0" distL="114300" distR="114300" simplePos="0" relativeHeight="251659264" behindDoc="0" locked="0" layoutInCell="1" allowOverlap="1" wp14:anchorId="365C4B6D" wp14:editId="42539433">
          <wp:simplePos x="0" y="0"/>
          <wp:positionH relativeFrom="column">
            <wp:posOffset>3933825</wp:posOffset>
          </wp:positionH>
          <wp:positionV relativeFrom="paragraph">
            <wp:posOffset>-343535</wp:posOffset>
          </wp:positionV>
          <wp:extent cx="3142615" cy="590550"/>
          <wp:effectExtent l="0" t="0" r="63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2615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359C4">
      <w:rPr>
        <w:sz w:val="32"/>
      </w:rPr>
      <w:t xml:space="preserve">CHL </w:t>
    </w:r>
    <w:r w:rsidR="00602642" w:rsidRPr="00602642">
      <w:rPr>
        <w:sz w:val="32"/>
      </w:rPr>
      <w:t>Occupational Screening Order Form</w:t>
    </w:r>
  </w:p>
  <w:p w14:paraId="413B19B6" w14:textId="77777777" w:rsidR="00AA1AFC" w:rsidRDefault="00AA1A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72E70" w14:textId="77777777" w:rsidR="00A359C4" w:rsidRDefault="00A359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691586"/>
    <w:multiLevelType w:val="hybridMultilevel"/>
    <w:tmpl w:val="AC303D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DA4"/>
    <w:rsid w:val="000A1DA4"/>
    <w:rsid w:val="000B0C77"/>
    <w:rsid w:val="000C5780"/>
    <w:rsid w:val="00120671"/>
    <w:rsid w:val="00123693"/>
    <w:rsid w:val="00132F88"/>
    <w:rsid w:val="00141CE4"/>
    <w:rsid w:val="00185603"/>
    <w:rsid w:val="001951D8"/>
    <w:rsid w:val="001A19B7"/>
    <w:rsid w:val="001A3C8D"/>
    <w:rsid w:val="001A571C"/>
    <w:rsid w:val="00215CBD"/>
    <w:rsid w:val="00225296"/>
    <w:rsid w:val="002453EA"/>
    <w:rsid w:val="00257E98"/>
    <w:rsid w:val="00266F2C"/>
    <w:rsid w:val="002A125A"/>
    <w:rsid w:val="002E02A5"/>
    <w:rsid w:val="002E3151"/>
    <w:rsid w:val="002E3C29"/>
    <w:rsid w:val="002F24CE"/>
    <w:rsid w:val="002F2E80"/>
    <w:rsid w:val="002F4F16"/>
    <w:rsid w:val="002F741E"/>
    <w:rsid w:val="00303834"/>
    <w:rsid w:val="00306435"/>
    <w:rsid w:val="00316B95"/>
    <w:rsid w:val="0035067B"/>
    <w:rsid w:val="00366719"/>
    <w:rsid w:val="00393F88"/>
    <w:rsid w:val="003A2DA5"/>
    <w:rsid w:val="003B5197"/>
    <w:rsid w:val="003C4A20"/>
    <w:rsid w:val="003E5971"/>
    <w:rsid w:val="003E603A"/>
    <w:rsid w:val="003F7480"/>
    <w:rsid w:val="004060EE"/>
    <w:rsid w:val="00406632"/>
    <w:rsid w:val="00421A38"/>
    <w:rsid w:val="00447832"/>
    <w:rsid w:val="0046374E"/>
    <w:rsid w:val="004B4B52"/>
    <w:rsid w:val="004F03FD"/>
    <w:rsid w:val="00512BF7"/>
    <w:rsid w:val="00522DC8"/>
    <w:rsid w:val="0056323E"/>
    <w:rsid w:val="0057774B"/>
    <w:rsid w:val="005870A1"/>
    <w:rsid w:val="00590E88"/>
    <w:rsid w:val="005C20E9"/>
    <w:rsid w:val="00602642"/>
    <w:rsid w:val="0069725C"/>
    <w:rsid w:val="006B6A72"/>
    <w:rsid w:val="006E03BE"/>
    <w:rsid w:val="006F494C"/>
    <w:rsid w:val="00715131"/>
    <w:rsid w:val="0074568C"/>
    <w:rsid w:val="00762768"/>
    <w:rsid w:val="00781DCD"/>
    <w:rsid w:val="0078222F"/>
    <w:rsid w:val="00793083"/>
    <w:rsid w:val="0079597D"/>
    <w:rsid w:val="007B7BCB"/>
    <w:rsid w:val="00822133"/>
    <w:rsid w:val="008935C2"/>
    <w:rsid w:val="008C606D"/>
    <w:rsid w:val="008C68E5"/>
    <w:rsid w:val="008D18E5"/>
    <w:rsid w:val="008D4112"/>
    <w:rsid w:val="008F7246"/>
    <w:rsid w:val="00905513"/>
    <w:rsid w:val="009267ED"/>
    <w:rsid w:val="00956688"/>
    <w:rsid w:val="00962DB1"/>
    <w:rsid w:val="009A11A3"/>
    <w:rsid w:val="009A5EEE"/>
    <w:rsid w:val="009B5737"/>
    <w:rsid w:val="009C5423"/>
    <w:rsid w:val="009F3858"/>
    <w:rsid w:val="009F3AA9"/>
    <w:rsid w:val="00A0288C"/>
    <w:rsid w:val="00A05D7A"/>
    <w:rsid w:val="00A10E80"/>
    <w:rsid w:val="00A359C4"/>
    <w:rsid w:val="00A41F63"/>
    <w:rsid w:val="00A46750"/>
    <w:rsid w:val="00A5118A"/>
    <w:rsid w:val="00A611F9"/>
    <w:rsid w:val="00A62E14"/>
    <w:rsid w:val="00A70CA9"/>
    <w:rsid w:val="00A74CC1"/>
    <w:rsid w:val="00A8297C"/>
    <w:rsid w:val="00A86A4E"/>
    <w:rsid w:val="00AA1AFC"/>
    <w:rsid w:val="00AB079A"/>
    <w:rsid w:val="00AB15F2"/>
    <w:rsid w:val="00AD355E"/>
    <w:rsid w:val="00AE3A85"/>
    <w:rsid w:val="00B12DF7"/>
    <w:rsid w:val="00B23CE5"/>
    <w:rsid w:val="00B46E72"/>
    <w:rsid w:val="00B628FB"/>
    <w:rsid w:val="00B63BB4"/>
    <w:rsid w:val="00B81A6E"/>
    <w:rsid w:val="00B916EC"/>
    <w:rsid w:val="00BB42EC"/>
    <w:rsid w:val="00BC1D2B"/>
    <w:rsid w:val="00BD0788"/>
    <w:rsid w:val="00BF0642"/>
    <w:rsid w:val="00BF37AC"/>
    <w:rsid w:val="00C04400"/>
    <w:rsid w:val="00C2182A"/>
    <w:rsid w:val="00C72805"/>
    <w:rsid w:val="00C90C23"/>
    <w:rsid w:val="00C96011"/>
    <w:rsid w:val="00CA3B94"/>
    <w:rsid w:val="00CD3E96"/>
    <w:rsid w:val="00CE0B06"/>
    <w:rsid w:val="00CF405E"/>
    <w:rsid w:val="00D06E00"/>
    <w:rsid w:val="00D20E9C"/>
    <w:rsid w:val="00D3596B"/>
    <w:rsid w:val="00D71648"/>
    <w:rsid w:val="00DB47DA"/>
    <w:rsid w:val="00DD05CE"/>
    <w:rsid w:val="00DD70A7"/>
    <w:rsid w:val="00DF33FF"/>
    <w:rsid w:val="00DF349C"/>
    <w:rsid w:val="00E010D1"/>
    <w:rsid w:val="00E032BF"/>
    <w:rsid w:val="00E143A4"/>
    <w:rsid w:val="00E24265"/>
    <w:rsid w:val="00E44945"/>
    <w:rsid w:val="00E71FF7"/>
    <w:rsid w:val="00E82640"/>
    <w:rsid w:val="00E832EF"/>
    <w:rsid w:val="00EA5DA0"/>
    <w:rsid w:val="00EE3E5B"/>
    <w:rsid w:val="00EF697D"/>
    <w:rsid w:val="00F35710"/>
    <w:rsid w:val="00F4092D"/>
    <w:rsid w:val="00F40A0B"/>
    <w:rsid w:val="00F73ECF"/>
    <w:rsid w:val="00F770A0"/>
    <w:rsid w:val="00F900E2"/>
    <w:rsid w:val="00FB0989"/>
    <w:rsid w:val="00FD1876"/>
    <w:rsid w:val="00FD305A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A28EF"/>
  <w15:docId w15:val="{9FE74BC6-9D78-4C5C-A8D1-9FE32CB29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0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1">
    <w:name w:val="Light Shading1"/>
    <w:basedOn w:val="TableNormal"/>
    <w:uiPriority w:val="60"/>
    <w:rsid w:val="00BF37AC"/>
    <w:rPr>
      <w:color w:val="000000" w:themeColor="text1" w:themeShade="BF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A1D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D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1DA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93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27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1A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1AFC"/>
  </w:style>
  <w:style w:type="paragraph" w:styleId="Footer">
    <w:name w:val="footer"/>
    <w:basedOn w:val="Normal"/>
    <w:link w:val="FooterChar"/>
    <w:uiPriority w:val="99"/>
    <w:unhideWhenUsed/>
    <w:rsid w:val="00AA1A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1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ntrolled eDocument" ma:contentTypeID="0x010100AAAAAAAAAAAAAAAAAAAAAAAAAAAAAA0200F338B2EDE245EB459C8880F51312997C0013FE7017B22C1640A4BB7078C3FAF5EE" ma:contentTypeVersion="154" ma:contentTypeDescription="" ma:contentTypeScope="" ma:versionID="4dc8435e4635e082cdb67c800fa762ab">
  <xsd:schema xmlns:xsd="http://www.w3.org/2001/XMLSchema" xmlns:xs="http://www.w3.org/2001/XMLSchema" xmlns:p="http://schemas.microsoft.com/office/2006/metadata/properties" xmlns:ns2="e21cbe00-2104-4159-b9b9-bd54555d1bf2" xmlns:ns3="e95deed6-2c88-4d6b-ae85-b0f52296a991" xmlns:ns4="17a08a07-72bb-4005-a51d-cdd3a9967ea0" xmlns:ns5="694b72f1-e6ba-4ca9-8706-4da70e7e40a1" targetNamespace="http://schemas.microsoft.com/office/2006/metadata/properties" ma:root="true" ma:fieldsID="64904651f67408a4149ad10a443fb47b" ns2:_="" ns3:_="" ns4:_="" ns5:_="">
    <xsd:import namespace="e21cbe00-2104-4159-b9b9-bd54555d1bf2"/>
    <xsd:import namespace="e95deed6-2c88-4d6b-ae85-b0f52296a991"/>
    <xsd:import namespace="17a08a07-72bb-4005-a51d-cdd3a9967ea0"/>
    <xsd:import namespace="694b72f1-e6ba-4ca9-8706-4da70e7e40a1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3:PRA_Type" minOccurs="0"/>
                <xsd:element ref="ns3:Aggregation_Status" minOccurs="0"/>
                <xsd:element ref="ns3:Narrative" minOccurs="0"/>
                <xsd:element ref="ns3:Record_Type" minOccurs="0"/>
                <xsd:element ref="ns3:Read_Only_Status" minOccurs="0"/>
                <xsd:element ref="ns3:Authoritative_Version" minOccurs="0"/>
                <xsd:element ref="ns3:PRA_Text_1" minOccurs="0"/>
                <xsd:element ref="ns3:PRA_Text_2" minOccurs="0"/>
                <xsd:element ref="ns3:PRA_Text_3" minOccurs="0"/>
                <xsd:element ref="ns3:PRA_Text_4" minOccurs="0"/>
                <xsd:element ref="ns3:PRA_Text_5" minOccurs="0"/>
                <xsd:element ref="ns3:PRA_Date_1" minOccurs="0"/>
                <xsd:element ref="ns3:PRA_Date_2" minOccurs="0"/>
                <xsd:element ref="ns3:PRA_Date_3" minOccurs="0"/>
                <xsd:element ref="ns3:PRA_Date_Trigger" minOccurs="0"/>
                <xsd:element ref="ns3:PRA_Date_Disposal" minOccurs="0"/>
                <xsd:element ref="ns4:SFReference" minOccurs="0"/>
                <xsd:element ref="ns4:SFItemID" minOccurs="0"/>
                <xsd:element ref="ns4:SFVersion" minOccurs="0"/>
                <xsd:element ref="ns4:SFFolderName" minOccurs="0"/>
                <xsd:element ref="ns4:SFFolderBreadcrumb" minOccurs="0"/>
                <xsd:element ref="ns3:Related_People" minOccurs="0"/>
                <xsd:element ref="ns3:RecordID" minOccurs="0"/>
                <xsd:element ref="ns5:_dlc_DocId" minOccurs="0"/>
                <xsd:element ref="ns5:_dlc_DocIdUrl" minOccurs="0"/>
                <xsd:element ref="ns5:_dlc_DocIdPersistId" minOccurs="0"/>
                <xsd:element ref="ns5:TaxCatchAll" minOccurs="0"/>
                <xsd:element ref="ns5:Subtype" minOccurs="0"/>
                <xsd:element ref="ns5:DocContact" minOccurs="0"/>
                <xsd:element ref="ns5:HealthPathways" minOccurs="0"/>
                <xsd:element ref="ns5:HealthInfo" minOccurs="0"/>
                <xsd:element ref="ns5:OracleNo" minOccurs="0"/>
                <xsd:element ref="ns5:HistoricID" minOccurs="0"/>
                <xsd:element ref="ns5:Price" minOccurs="0"/>
                <xsd:element ref="ns5:PrintSpec" minOccurs="0"/>
                <xsd:element ref="ns5:PrintStatus" minOccurs="0"/>
                <xsd:element ref="ns5:Printer" minOccurs="0"/>
                <xsd:element ref="ns5:Measurement" minOccurs="0"/>
                <xsd:element ref="ns5:Stage" minOccurs="0"/>
                <xsd:element ref="ns5:DateAuthorised" minOccurs="0"/>
                <xsd:element ref="ns5:PPID" minOccurs="0"/>
                <xsd:element ref="ns5:ProcessStatus" minOccurs="0"/>
                <xsd:element ref="ns5:DatePublished" minOccurs="0"/>
                <xsd:element ref="ns5:PublishedName" minOccurs="0"/>
                <xsd:element ref="ns5:PubVersion" minOccurs="0"/>
                <xsd:element ref="ns5:SupersededCopy" minOccurs="0"/>
                <xsd:element ref="ns5:AuthorisedBy" minOccurs="0"/>
                <xsd:element ref="ns5:ExtLocations" minOccurs="0"/>
                <xsd:element ref="ns5:LastReminderSent" minOccurs="0"/>
                <xsd:element ref="ns3:Original_Document" minOccurs="0"/>
                <xsd:element ref="ns3:Target_Audience" minOccurs="0"/>
                <xsd:element ref="ns3:zzVersion" minOccurs="0"/>
                <xsd:element ref="ns5:NonClinicalService" minOccurs="0"/>
                <xsd:element ref="ns3:zzReviewDate" minOccurs="0"/>
                <xsd:element ref="ns5:Event1" minOccurs="0"/>
                <xsd:element ref="ns5:Phase" minOccurs="0"/>
                <xsd:element ref="ns3:PublishNeeded" minOccurs="0"/>
                <xsd:element ref="ns5:SecureFolder" minOccurs="0"/>
                <xsd:element ref="ns5:Archive" minOccurs="0"/>
                <xsd:element ref="ns5:DocController" minOccurs="0"/>
                <xsd:element ref="ns3:Audit_x0020_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cbe00-2104-4159-b9b9-bd54555d1bf2" elementFormDefault="qualified">
    <xsd:import namespace="http://schemas.microsoft.com/office/2006/documentManagement/types"/>
    <xsd:import namespace="http://schemas.microsoft.com/office/infopath/2007/PartnerControls"/>
    <xsd:element name="DocumentType" ma:index="1" nillable="true" ma:displayName="Document Type" ma:default="CONTROLLED DOCUMENT, policy, procedure" ma:format="Dropdown" ma:internalName="DocumentType" ma:readOnly="false">
      <xsd:simpleType>
        <xsd:restriction base="dms:Choice">
          <xsd:enumeration value="CERTIFICATION, warranties, diplomas"/>
          <xsd:enumeration value="CONSENT, application"/>
          <xsd:enumeration value="CONSULTATION related"/>
          <xsd:enumeration value="CONTRACT, variation, agreement"/>
          <xsd:enumeration value="CONTROLLED DOCUMENT, policy, procedure"/>
          <xsd:enumeration value="CORRESPONDENCE, email, OIAs"/>
          <xsd:enumeration value="DATA, analysis model"/>
          <xsd:enumeration value="DRAWING plan, diagram"/>
          <xsd:enumeration value="EMPLOYMENT, rosters"/>
          <xsd:enumeration value="FINANCIAL related"/>
          <xsd:enumeration value="KNOWLEDGE, articles, instructions"/>
          <xsd:enumeration value="LEGAL action"/>
          <xsd:enumeration value="MEETING related"/>
          <xsd:enumeration value="PHOTO, Image, multi-media"/>
          <xsd:enumeration value="PRESENTATIONS, speeches"/>
          <xsd:enumeration value="PROCUREMENT related"/>
          <xsd:enumeration value="PUBLICATION, catalogue, posters"/>
          <xsd:enumeration value="REPORTS, plans, study"/>
          <xsd:enumeration value="SERVICE REQUEST related"/>
          <xsd:enumeration value="TEMPLATE, checklist, form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deed6-2c88-4d6b-ae85-b0f52296a991" elementFormDefault="qualified">
    <xsd:import namespace="http://schemas.microsoft.com/office/2006/documentManagement/types"/>
    <xsd:import namespace="http://schemas.microsoft.com/office/infopath/2007/PartnerControls"/>
    <xsd:element name="PRA_Type" ma:index="2" nillable="true" ma:displayName="PRA Type" ma:default="Doc" ma:hidden="true" ma:indexed="true" ma:internalName="PRAType">
      <xsd:simpleType>
        <xsd:restriction base="dms:Text"/>
      </xsd:simpleType>
    </xsd:element>
    <xsd:element name="Aggregation_Status" ma:index="3" nillable="true" ma:displayName="Aggregation Status" ma:default="Normal" ma:hidden="true" ma:internalName="AggregationStatus">
      <xsd:simpleType>
        <xsd:restriction base="dms:Choice">
          <xsd:enumeration value="Delete Soon"/>
          <xsd:enumeration value="Transfer Soon"/>
          <xsd:enumeration value="Appraise Soon"/>
          <xsd:enumeration value="Delete"/>
          <xsd:enumeration value="Transfer"/>
          <xsd:enumeration value="Appraise"/>
          <xsd:enumeration value="Hold"/>
          <xsd:enumeration value="Normal"/>
        </xsd:restriction>
      </xsd:simpleType>
    </xsd:element>
    <xsd:element name="Narrative" ma:index="4" nillable="true" ma:displayName="Narrative" ma:internalName="Narrative">
      <xsd:simpleType>
        <xsd:restriction base="dms:Note">
          <xsd:maxLength value="255"/>
        </xsd:restriction>
      </xsd:simpleType>
    </xsd:element>
    <xsd:element name="Record_Type" ma:index="5" nillable="true" ma:displayName="Business Value" ma:default="Normal" ma:hidden="true" ma:internalName="RecordType">
      <xsd:simpleType>
        <xsd:union memberTypes="dms:Text">
          <xsd:simpleType>
            <xsd:restriction base="dms:Choice">
              <xsd:enumeration value="Housekeeping"/>
              <xsd:enumeration value="Long Term Value"/>
              <xsd:enumeration value="Superseded"/>
              <xsd:enumeration value="Normal"/>
              <xsd:enumeration value="Cancelled"/>
              <xsd:enumeration value="Deleted"/>
            </xsd:restriction>
          </xsd:simpleType>
        </xsd:union>
      </xsd:simpleType>
    </xsd:element>
    <xsd:element name="Read_Only_Status" ma:index="6" nillable="true" ma:displayName="Read Only Status" ma:default="Open" ma:hidden="true" ma:internalName="ReadOnlyStatus">
      <xsd:simpleType>
        <xsd:restriction base="dms:Choice">
          <xsd:enumeration value="Open"/>
          <xsd:enumeration value="Document"/>
          <xsd:enumeration value="Document and Metadata"/>
        </xsd:restriction>
      </xsd:simpleType>
    </xsd:element>
    <xsd:element name="Authoritative_Version" ma:index="7" nillable="true" ma:displayName="Authoritative Version" ma:default="0" ma:hidden="true" ma:internalName="AuthoritativeVersion">
      <xsd:simpleType>
        <xsd:restriction base="dms:Boolean"/>
      </xsd:simpleType>
    </xsd:element>
    <xsd:element name="PRA_Text_1" ma:index="8" nillable="true" ma:displayName="PRA Text 1" ma:hidden="true" ma:internalName="PraText1">
      <xsd:simpleType>
        <xsd:restriction base="dms:Text"/>
      </xsd:simpleType>
    </xsd:element>
    <xsd:element name="PRA_Text_2" ma:index="9" nillable="true" ma:displayName="PRA Text 2" ma:hidden="true" ma:internalName="PraText2">
      <xsd:simpleType>
        <xsd:restriction base="dms:Text"/>
      </xsd:simpleType>
    </xsd:element>
    <xsd:element name="PRA_Text_3" ma:index="10" nillable="true" ma:displayName="PRA Text 3" ma:hidden="true" ma:internalName="PraText3">
      <xsd:simpleType>
        <xsd:restriction base="dms:Text"/>
      </xsd:simpleType>
    </xsd:element>
    <xsd:element name="PRA_Text_4" ma:index="11" nillable="true" ma:displayName="PRA Text 4" ma:hidden="true" ma:internalName="PraText4">
      <xsd:simpleType>
        <xsd:restriction base="dms:Text"/>
      </xsd:simpleType>
    </xsd:element>
    <xsd:element name="PRA_Text_5" ma:index="12" nillable="true" ma:displayName="PRA Text 5" ma:hidden="true" ma:internalName="PraText5">
      <xsd:simpleType>
        <xsd:restriction base="dms:Text"/>
      </xsd:simpleType>
    </xsd:element>
    <xsd:element name="PRA_Date_1" ma:index="13" nillable="true" ma:displayName="PRA Date 1" ma:format="DateTime" ma:hidden="true" ma:internalName="PraDate1">
      <xsd:simpleType>
        <xsd:restriction base="dms:DateTime"/>
      </xsd:simpleType>
    </xsd:element>
    <xsd:element name="PRA_Date_2" ma:index="14" nillable="true" ma:displayName="PRA Date 2" ma:format="DateTime" ma:hidden="true" ma:internalName="PraDate2">
      <xsd:simpleType>
        <xsd:restriction base="dms:DateTime"/>
      </xsd:simpleType>
    </xsd:element>
    <xsd:element name="PRA_Date_3" ma:index="15" nillable="true" ma:displayName="PRA Date 3" ma:format="DateTime" ma:hidden="true" ma:internalName="PraDate3">
      <xsd:simpleType>
        <xsd:restriction base="dms:DateTime"/>
      </xsd:simpleType>
    </xsd:element>
    <xsd:element name="PRA_Date_Trigger" ma:index="16" nillable="true" ma:displayName="PRA Date Trigger" ma:format="DateTime" ma:hidden="true" ma:internalName="PraDateTrigger">
      <xsd:simpleType>
        <xsd:restriction base="dms:DateTime"/>
      </xsd:simpleType>
    </xsd:element>
    <xsd:element name="PRA_Date_Disposal" ma:index="17" nillable="true" ma:displayName="PRA Date Disposal" ma:format="DateTime" ma:hidden="true" ma:internalName="PraDateDisposal">
      <xsd:simpleType>
        <xsd:restriction base="dms:DateTime"/>
      </xsd:simpleType>
    </xsd:element>
    <xsd:element name="Related_People" ma:index="25" nillable="true" ma:displayName="Related People" ma:hidden="true" ma:list="UserInfo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cordID" ma:index="26" nillable="true" ma:displayName="RecordID" ma:hidden="true" ma:internalName="RecordID" ma:readOnly="true">
      <xsd:simpleType>
        <xsd:restriction base="dms:Text"/>
      </xsd:simpleType>
    </xsd:element>
    <xsd:element name="Original_Document" ma:index="56" nillable="true" ma:displayName="Original Document" ma:hidden="true" ma:internalName="OriginalDocument">
      <xsd:simpleType>
        <xsd:restriction base="dms:Text"/>
      </xsd:simpleType>
    </xsd:element>
    <xsd:element name="Target_Audience" ma:index="58" nillable="true" ma:displayName="Target Audience" ma:default="Internal" ma:format="RadioButtons" ma:hidden="true" ma:internalName="TargetAudience">
      <xsd:simpleType>
        <xsd:restriction base="dms:Choice">
          <xsd:enumeration value="Internal"/>
          <xsd:enumeration value="External"/>
        </xsd:restriction>
      </xsd:simpleType>
    </xsd:element>
    <xsd:element name="zzVersion" ma:index="60" nillable="true" ma:displayName="zzVersion" ma:hidden="true" ma:internalName="zzVersion" ma:readOnly="false">
      <xsd:simpleType>
        <xsd:restriction base="dms:Text">
          <xsd:maxLength value="255"/>
        </xsd:restriction>
      </xsd:simpleType>
    </xsd:element>
    <xsd:element name="zzReviewDate" ma:index="62" nillable="true" ma:displayName="zzReviewDate" ma:format="DateOnly" ma:hidden="true" ma:internalName="zzReviewDate" ma:readOnly="false">
      <xsd:simpleType>
        <xsd:restriction base="dms:DateTime"/>
      </xsd:simpleType>
    </xsd:element>
    <xsd:element name="PublishNeeded" ma:index="65" nillable="true" ma:displayName="PublishNeeded" ma:internalName="PublishNeeded" ma:readOnly="false">
      <xsd:simpleType>
        <xsd:restriction base="dms:Text">
          <xsd:maxLength value="255"/>
        </xsd:restriction>
      </xsd:simpleType>
    </xsd:element>
    <xsd:element name="Audit_x0020_Notes" ma:index="69" nillable="true" ma:displayName="Audit Notes" ma:internalName="Audit_x0020_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08a07-72bb-4005-a51d-cdd3a9967ea0" elementFormDefault="qualified">
    <xsd:import namespace="http://schemas.microsoft.com/office/2006/documentManagement/types"/>
    <xsd:import namespace="http://schemas.microsoft.com/office/infopath/2007/PartnerControls"/>
    <xsd:element name="SFReference" ma:index="18" nillable="true" ma:displayName="Reference" ma:hidden="true" ma:internalName="SFReference">
      <xsd:simpleType>
        <xsd:restriction base="dms:Text"/>
      </xsd:simpleType>
    </xsd:element>
    <xsd:element name="SFItemID" ma:index="19" nillable="true" ma:displayName="SFItemID" ma:hidden="true" ma:internalName="SFItemID">
      <xsd:simpleType>
        <xsd:restriction base="dms:Text"/>
      </xsd:simpleType>
    </xsd:element>
    <xsd:element name="SFVersion" ma:index="20" nillable="true" ma:displayName="SFVersion" ma:hidden="true" ma:internalName="SFVersion">
      <xsd:simpleType>
        <xsd:restriction base="dms:Text"/>
      </xsd:simpleType>
    </xsd:element>
    <xsd:element name="SFFolderName" ma:index="21" nillable="true" ma:displayName="Folder Name" ma:hidden="true" ma:internalName="SFFolderName" ma:readOnly="false">
      <xsd:simpleType>
        <xsd:restriction base="dms:Text"/>
      </xsd:simpleType>
    </xsd:element>
    <xsd:element name="SFFolderBreadcrumb" ma:index="22" nillable="true" ma:displayName="Folder Breadcrumb" ma:hidden="true" ma:internalName="SFFolderBreadcrumb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b72f1-e6ba-4ca9-8706-4da70e7e40a1" elementFormDefault="qualified">
    <xsd:import namespace="http://schemas.microsoft.com/office/2006/documentManagement/types"/>
    <xsd:import namespace="http://schemas.microsoft.com/office/infopath/2007/PartnerControls"/>
    <xsd:element name="_dlc_DocId" ma:index="2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32" nillable="true" ma:displayName="Taxonomy Catch All Column" ma:description="" ma:hidden="true" ma:list="{5c37e6bb-ae71-4fe2-9f7e-019cb8ae6f36}" ma:internalName="TaxCatchAll" ma:showField="CatchAllData" ma:web="694b72f1-e6ba-4ca9-8706-4da70e7e40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ubtype" ma:index="33" nillable="true" ma:displayName="Subtype" ma:hidden="true" ma:internalName="Subtype" ma:readOnly="false">
      <xsd:simpleType>
        <xsd:restriction base="dms:Text">
          <xsd:maxLength value="255"/>
        </xsd:restriction>
      </xsd:simpleType>
    </xsd:element>
    <xsd:element name="DocContact" ma:index="34" nillable="true" ma:displayName="Document Contact" ma:hidden="true" ma:list="UserInfo" ma:SharePointGroup="0" ma:internalName="Doc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ealthPathways" ma:index="35" nillable="true" ma:displayName="Approved for Health Pathways" ma:default="0" ma:hidden="true" ma:internalName="HealthPathways" ma:readOnly="false">
      <xsd:simpleType>
        <xsd:restriction base="dms:Boolean"/>
      </xsd:simpleType>
    </xsd:element>
    <xsd:element name="HealthInfo" ma:index="36" nillable="true" ma:displayName="Approved for HealthInfo" ma:default="0" ma:hidden="true" ma:internalName="HealthInfo" ma:readOnly="false">
      <xsd:simpleType>
        <xsd:restriction base="dms:Boolean"/>
      </xsd:simpleType>
    </xsd:element>
    <xsd:element name="OracleNo" ma:index="37" nillable="true" ma:displayName="Oracle No" ma:hidden="true" ma:internalName="OracleNo" ma:readOnly="false">
      <xsd:simpleType>
        <xsd:restriction base="dms:Text">
          <xsd:maxLength value="255"/>
        </xsd:restriction>
      </xsd:simpleType>
    </xsd:element>
    <xsd:element name="HistoricID" ma:index="38" nillable="true" ma:displayName="Other or Historic ID" ma:hidden="true" ma:internalName="HistoricID" ma:readOnly="false">
      <xsd:simpleType>
        <xsd:restriction base="dms:Text">
          <xsd:maxLength value="255"/>
        </xsd:restriction>
      </xsd:simpleType>
    </xsd:element>
    <xsd:element name="Price" ma:index="39" nillable="true" ma:displayName="Price" ma:hidden="true" ma:internalName="Price" ma:readOnly="false">
      <xsd:simpleType>
        <xsd:restriction base="dms:Text">
          <xsd:maxLength value="255"/>
        </xsd:restriction>
      </xsd:simpleType>
    </xsd:element>
    <xsd:element name="PrintSpec" ma:index="40" nillable="true" ma:displayName="Print Specification" ma:hidden="true" ma:internalName="PrintSpec" ma:readOnly="false">
      <xsd:simpleType>
        <xsd:restriction base="dms:Text">
          <xsd:maxLength value="255"/>
        </xsd:restriction>
      </xsd:simpleType>
    </xsd:element>
    <xsd:element name="PrintStatus" ma:index="41" nillable="true" ma:displayName="Print Status" ma:hidden="true" ma:internalName="PrintStatus" ma:readOnly="false">
      <xsd:simpleType>
        <xsd:restriction base="dms:Text">
          <xsd:maxLength value="255"/>
        </xsd:restriction>
      </xsd:simpleType>
    </xsd:element>
    <xsd:element name="Printer" ma:index="42" nillable="true" ma:displayName="Printer Name" ma:hidden="true" ma:internalName="Printer" ma:readOnly="false">
      <xsd:simpleType>
        <xsd:restriction base="dms:Text">
          <xsd:maxLength value="255"/>
        </xsd:restriction>
      </xsd:simpleType>
    </xsd:element>
    <xsd:element name="Measurement" ma:index="43" nillable="true" ma:displayName="Measurement" ma:default="0" ma:hidden="true" ma:internalName="Measurement" ma:readOnly="false">
      <xsd:simpleType>
        <xsd:restriction base="dms:Boolean"/>
      </xsd:simpleType>
    </xsd:element>
    <xsd:element name="Stage" ma:index="44" nillable="true" ma:displayName="Stage" ma:hidden="true" ma:internalName="Stage" ma:readOnly="false">
      <xsd:simpleType>
        <xsd:restriction base="dms:Text">
          <xsd:maxLength value="255"/>
        </xsd:restriction>
      </xsd:simpleType>
    </xsd:element>
    <xsd:element name="DateAuthorised" ma:index="45" nillable="true" ma:displayName="Date Authorised" ma:format="DateOnly" ma:hidden="true" ma:internalName="DateAuthorised" ma:readOnly="false">
      <xsd:simpleType>
        <xsd:restriction base="dms:DateTime"/>
      </xsd:simpleType>
    </xsd:element>
    <xsd:element name="PPID" ma:index="47" nillable="true" ma:displayName="PPID" ma:hidden="true" ma:internalName="PPID" ma:readOnly="false">
      <xsd:simpleType>
        <xsd:restriction base="dms:Text">
          <xsd:maxLength value="255"/>
        </xsd:restriction>
      </xsd:simpleType>
    </xsd:element>
    <xsd:element name="ProcessStatus" ma:index="48" nillable="true" ma:displayName="Process Status" ma:default="Not Processing" ma:format="Dropdown" ma:hidden="true" ma:internalName="ProcessStatus" ma:readOnly="false">
      <xsd:simpleType>
        <xsd:union memberTypes="dms:Text">
          <xsd:simpleType>
            <xsd:restriction base="dms:Choice">
              <xsd:enumeration value="Not Processing"/>
              <xsd:enumeration value="In Progress"/>
              <xsd:enumeration value="Approved by Controller"/>
              <xsd:enumeration value="Approved"/>
              <xsd:enumeration value="Rejected"/>
              <xsd:enumeration value="Cancelled"/>
            </xsd:restriction>
          </xsd:simpleType>
        </xsd:union>
      </xsd:simpleType>
    </xsd:element>
    <xsd:element name="DatePublished" ma:index="49" nillable="true" ma:displayName="Date Published" ma:format="DateOnly" ma:hidden="true" ma:internalName="DatePublished" ma:readOnly="false">
      <xsd:simpleType>
        <xsd:restriction base="dms:DateTime"/>
      </xsd:simpleType>
    </xsd:element>
    <xsd:element name="PublishedName" ma:index="50" nillable="true" ma:displayName="Published Name" ma:hidden="true" ma:internalName="PublishedName" ma:readOnly="false">
      <xsd:simpleType>
        <xsd:restriction base="dms:Text">
          <xsd:maxLength value="255"/>
        </xsd:restriction>
      </xsd:simpleType>
    </xsd:element>
    <xsd:element name="PubVersion" ma:index="51" nillable="true" ma:displayName="Published Version" ma:hidden="true" ma:internalName="PubVersion" ma:readOnly="false">
      <xsd:simpleType>
        <xsd:restriction base="dms:Text">
          <xsd:maxLength value="255"/>
        </xsd:restriction>
      </xsd:simpleType>
    </xsd:element>
    <xsd:element name="SupersededCopy" ma:index="52" nillable="true" ma:displayName="Superseded Copy Created" ma:hidden="true" ma:internalName="SupersededCopy" ma:readOnly="false">
      <xsd:simpleType>
        <xsd:restriction base="dms:Text">
          <xsd:maxLength value="255"/>
        </xsd:restriction>
      </xsd:simpleType>
    </xsd:element>
    <xsd:element name="AuthorisedBy" ma:index="53" nillable="true" ma:displayName="Authorised By" ma:hidden="true" ma:list="UserInfo" ma:SharePointGroup="0" ma:internalName="Authoris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Locations" ma:index="54" nillable="true" ma:displayName="External Locations" ma:hidden="true" ma:internalName="ExtLocations" ma:readOnly="false">
      <xsd:simpleType>
        <xsd:restriction base="dms:Note"/>
      </xsd:simpleType>
    </xsd:element>
    <xsd:element name="LastReminderSent" ma:index="55" nillable="true" ma:displayName="Last Reminder Sent" ma:format="DateOnly" ma:hidden="true" ma:internalName="LastReminderSent" ma:readOnly="false">
      <xsd:simpleType>
        <xsd:restriction base="dms:DateTime"/>
      </xsd:simpleType>
    </xsd:element>
    <xsd:element name="NonClinicalService" ma:index="61" nillable="true" ma:displayName="Non-Clinical Service" ma:hidden="true" ma:internalName="NonClinicalService" ma:readOnly="false">
      <xsd:simpleType>
        <xsd:restriction base="dms:Text">
          <xsd:maxLength value="255"/>
        </xsd:restriction>
      </xsd:simpleType>
    </xsd:element>
    <xsd:element name="Event1" ma:index="63" nillable="true" ma:displayName="Event" ma:internalName="Event1" ma:readOnly="false">
      <xsd:simpleType>
        <xsd:restriction base="dms:Text">
          <xsd:maxLength value="255"/>
        </xsd:restriction>
      </xsd:simpleType>
    </xsd:element>
    <xsd:element name="Phase" ma:index="64" nillable="true" ma:displayName="Phase" ma:internalName="Phase" ma:readOnly="false">
      <xsd:simpleType>
        <xsd:restriction base="dms:Text">
          <xsd:maxLength value="255"/>
        </xsd:restriction>
      </xsd:simpleType>
    </xsd:element>
    <xsd:element name="SecureFolder" ma:index="66" nillable="true" ma:displayName="Secure Folder" ma:internalName="SecureFolder" ma:readOnly="false">
      <xsd:simpleType>
        <xsd:restriction base="dms:Text">
          <xsd:maxLength value="255"/>
        </xsd:restriction>
      </xsd:simpleType>
    </xsd:element>
    <xsd:element name="Archive" ma:index="67" nillable="true" ma:displayName="Archive" ma:description="Use this to remove from the Published Folder. &#10;The document will need to be Published and Approved to complete the Archive process." ma:internalName="Archive" ma:readOnly="false">
      <xsd:simpleType>
        <xsd:restriction base="dms:Text">
          <xsd:maxLength value="255"/>
        </xsd:restriction>
      </xsd:simpleType>
    </xsd:element>
    <xsd:element name="DocController" ma:index="68" nillable="true" ma:displayName="Document Controller" ma:list="UserInfo" ma:SearchPeopleOnly="false" ma:SharePointGroup="0" ma:internalName="DocControll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6" ma:displayName="Content Type"/>
        <xsd:element ref="dc:title" minOccurs="0" maxOccurs="1" ma:index="2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ItemAdding</Name>
    <Synchronization>Default</Synchronization>
    <Type>1</Type>
    <SequenceNumber>3</SequenceNumber>
    <Url/>
    <Assembly>ILDS.Template.RecordsEventHandler, Version=2010.1.0.0, Culture=neutral, PublicKeyToken=f456434fdd6e6bdd</Assembly>
    <Class>ILDS.Template.RecordsEventHandler.ItemEventReceiver</Class>
    <Data/>
    <Filter/>
  </Receiver>
  <Receiver>
    <Name>ItemUpdating</Name>
    <Synchronization>Default</Synchronization>
    <Type>2</Type>
    <SequenceNumber>3</SequenceNumber>
    <Url/>
    <Assembly>ILDS.Template.RecordsEventHandler, Version=2010.1.0.0, Culture=neutral, PublicKeyToken=f456434fdd6e6bdd</Assembly>
    <Class>ILDS.Template.RecordsEventHandler.ItemEventReceiver</Class>
    <Data/>
    <Filter/>
  </Receiver>
  <Receiver>
    <Name>ItemUpdated</Name>
    <Synchronization>Default</Synchronization>
    <Type>10002</Type>
    <SequenceNumber>3</SequenceNumber>
    <Url/>
    <Assembly>ILDS.Template.RecordsEventHandler, Version=2010.1.0.0, Culture=neutral, PublicKeyToken=f456434fdd6e6bdd</Assembly>
    <Class>ILDS.Template.RecordsEventHandler.ItemEventReceiver</Class>
    <Data/>
    <Filter/>
  </Receiver>
  <Receiver>
    <Name>ItemAdded</Name>
    <Synchronization>Default</Synchronization>
    <Type>10001</Type>
    <SequenceNumber>3</SequenceNumber>
    <Url/>
    <Assembly>ILDS.Template.RecordsEventHandler, Version=2010.1.0.0, Culture=neutral, PublicKeyToken=f456434fdd6e6bdd</Assembly>
    <Class>ILDS.Template.RecordsEventHandler.ItemEventReceiver</Class>
    <Data/>
    <Filter/>
  </Receiver>
  <Receiver>
    <Name>ItemDeleting</Name>
    <Synchronization>Default</Synchronization>
    <Type>3</Type>
    <SequenceNumber>3</SequenceNumber>
    <Url/>
    <Assembly>ILDS.Template.RecordsEventHandler, Version=2010.1.0.0, Culture=neutral, PublicKeyToken=f456434fdd6e6bdd</Assembly>
    <Class>ILDS.Template.RecordsEventHandler.ItemEventReceiver</Class>
    <Data/>
    <Filter/>
  </Receiver>
  <Receiver>
    <Name>ItemCheckingIn</Name>
    <Synchronization>Default</Synchronization>
    <Type>4</Type>
    <SequenceNumber>3</SequenceNumber>
    <Url/>
    <Assembly>ILDS.Template.RecordsEventHandler, Version=2010.1.0.0, Culture=neutral, PublicKeyToken=f456434fdd6e6bdd</Assembly>
    <Class>ILDS.Template.RecordsEventHandler.ItemEventReceiver</Class>
    <Data/>
    <Filter/>
  </Receiver>
  <Receiver>
    <Name>ItemCheckedIn</Name>
    <Synchronization>Default</Synchronization>
    <Type>10004</Type>
    <SequenceNumber>3</SequenceNumber>
    <Url/>
    <Assembly>ILDS.Template.RecordsEventHandler, Version=2010.1.0.0, Culture=neutral, PublicKeyToken=f456434fdd6e6bdd</Assembly>
    <Class>ILDS.Template.RecordsEventHandler.ItemEventReceiver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gregation_Status xmlns="e95deed6-2c88-4d6b-ae85-b0f52296a991">Normal</Aggregation_Status>
    <SFVersion xmlns="17a08a07-72bb-4005-a51d-cdd3a9967ea0" xsi:nil="true"/>
    <PRA_Text_2 xmlns="e95deed6-2c88-4d6b-ae85-b0f52296a991" xsi:nil="true"/>
    <TaxCatchAll xmlns="694b72f1-e6ba-4ca9-8706-4da70e7e40a1">
      <Value>330</Value>
    </TaxCatchAll>
    <PrintStatus xmlns="694b72f1-e6ba-4ca9-8706-4da70e7e40a1" xsi:nil="true"/>
    <SFReference xmlns="17a08a07-72bb-4005-a51d-cdd3a9967ea0">Occupational Screening Order Form</SFReference>
    <PRA_Date_Disposal xmlns="e95deed6-2c88-4d6b-ae85-b0f52296a991" xsi:nil="true"/>
    <Subtype xmlns="694b72f1-e6ba-4ca9-8706-4da70e7e40a1">Non Clinical Form</Subtype>
    <DocController xmlns="694b72f1-e6ba-4ca9-8706-4da70e7e40a1">
      <UserInfo>
        <DisplayName>App-PRISM-Labs-DC</DisplayName>
        <AccountId>932</AccountId>
        <AccountType/>
      </UserInfo>
    </DocController>
    <PRA_Text_3 xmlns="e95deed6-2c88-4d6b-ae85-b0f52296a991" xsi:nil="true"/>
    <PRA_Date_3 xmlns="e95deed6-2c88-4d6b-ae85-b0f52296a991" xsi:nil="true"/>
    <Stage xmlns="694b72f1-e6ba-4ca9-8706-4da70e7e40a1">02 Current</Stage>
    <PubVersion xmlns="694b72f1-e6ba-4ca9-8706-4da70e7e40a1" xsi:nil="true"/>
    <SupersededCopy xmlns="694b72f1-e6ba-4ca9-8706-4da70e7e40a1" xsi:nil="true"/>
    <LastReminderSent xmlns="694b72f1-e6ba-4ca9-8706-4da70e7e40a1" xsi:nil="true"/>
    <PPID xmlns="694b72f1-e6ba-4ca9-8706-4da70e7e40a1">2412456</PPID>
    <DocumentType xmlns="e21cbe00-2104-4159-b9b9-bd54555d1bf2">CONTROLLED DOCUMENT, policy, procedure</DocumentType>
    <Authoritative_Version xmlns="e95deed6-2c88-4d6b-ae85-b0f52296a991">false</Authoritative_Version>
    <Price xmlns="694b72f1-e6ba-4ca9-8706-4da70e7e40a1" xsi:nil="true"/>
    <PRA_Date_2 xmlns="e95deed6-2c88-4d6b-ae85-b0f52296a991" xsi:nil="true"/>
    <DocContact xmlns="694b72f1-e6ba-4ca9-8706-4da70e7e40a1">
      <UserInfo>
        <DisplayName/>
        <AccountId xsi:nil="true"/>
        <AccountType/>
      </UserInfo>
    </DocContact>
    <HealthPathways xmlns="694b72f1-e6ba-4ca9-8706-4da70e7e40a1">false</HealthPathways>
    <DatePublished xmlns="694b72f1-e6ba-4ca9-8706-4da70e7e40a1" xsi:nil="true"/>
    <Target_Audience xmlns="e95deed6-2c88-4d6b-ae85-b0f52296a991">Internal</Target_Audience>
    <DateAuthorised xmlns="694b72f1-e6ba-4ca9-8706-4da70e7e40a1">2025-12-03T09:46:01+00:00</DateAuthorised>
    <NonClinicalService xmlns="694b72f1-e6ba-4ca9-8706-4da70e7e40a1" xsi:nil="true"/>
    <OracleNo xmlns="694b72f1-e6ba-4ca9-8706-4da70e7e40a1" xsi:nil="true"/>
    <SFFolderBreadcrumb xmlns="17a08a07-72bb-4005-a51d-cdd3a9967ea0">Current&gt;Occupational Screening Order Form</SFFolderBreadcrumb>
    <PRA_Text_1 xmlns="e95deed6-2c88-4d6b-ae85-b0f52296a991" xsi:nil="true"/>
    <PRA_Text_4 xmlns="e95deed6-2c88-4d6b-ae85-b0f52296a991" xsi:nil="true"/>
    <PRA_Date_1 xmlns="e95deed6-2c88-4d6b-ae85-b0f52296a991" xsi:nil="true"/>
    <PRA_Date_Trigger xmlns="e95deed6-2c88-4d6b-ae85-b0f52296a991" xsi:nil="true"/>
    <PublishedName xmlns="694b72f1-e6ba-4ca9-8706-4da70e7e40a1">Occupational Screening Order Form</PublishedName>
    <HealthInfo xmlns="694b72f1-e6ba-4ca9-8706-4da70e7e40a1">false</HealthInfo>
    <Record_Type xmlns="e95deed6-2c88-4d6b-ae85-b0f52296a991">Normal</Record_Type>
    <Read_Only_Status xmlns="e95deed6-2c88-4d6b-ae85-b0f52296a991">Open</Read_Only_Status>
    <Measurement xmlns="694b72f1-e6ba-4ca9-8706-4da70e7e40a1">false</Measurement>
    <Related_People xmlns="e95deed6-2c88-4d6b-ae85-b0f52296a991">
      <UserInfo>
        <DisplayName/>
        <AccountId xsi:nil="true"/>
        <AccountType/>
      </UserInfo>
    </Related_People>
    <HistoricID xmlns="694b72f1-e6ba-4ca9-8706-4da70e7e40a1" xsi:nil="true"/>
    <ExtLocations xmlns="694b72f1-e6ba-4ca9-8706-4da70e7e40a1">CHL Website</ExtLocations>
    <zzVersion xmlns="e95deed6-2c88-4d6b-ae85-b0f52296a991" xsi:nil="true"/>
    <PRA_Text_5 xmlns="e95deed6-2c88-4d6b-ae85-b0f52296a991" xsi:nil="true"/>
    <Original_Document xmlns="e95deed6-2c88-4d6b-ae85-b0f52296a991" xsi:nil="true"/>
    <Printer xmlns="694b72f1-e6ba-4ca9-8706-4da70e7e40a1" xsi:nil="true"/>
    <PrintSpec xmlns="694b72f1-e6ba-4ca9-8706-4da70e7e40a1" xsi:nil="true"/>
    <ProcessStatus xmlns="694b72f1-e6ba-4ca9-8706-4da70e7e40a1">Not Processing</ProcessStatus>
    <zzReviewDate xmlns="e95deed6-2c88-4d6b-ae85-b0f52296a991" xsi:nil="true"/>
    <SFItemID xmlns="17a08a07-72bb-4005-a51d-cdd3a9967ea0">de5b7875-7141-4ec3-a2c1-f638c76fd3aa</SFItemID>
    <Audit_x0020_Notes xmlns="e95deed6-2c88-4d6b-ae85-b0f52296a991" xsi:nil="true"/>
    <PRA_Type xmlns="e95deed6-2c88-4d6b-ae85-b0f52296a991">Doc</PRA_Type>
    <Narrative xmlns="e95deed6-2c88-4d6b-ae85-b0f52296a991" xsi:nil="true"/>
    <SFFolderName xmlns="17a08a07-72bb-4005-a51d-cdd3a9967ea0">Occupational Screening Order Form</SFFolderName>
    <Event1 xmlns="694b72f1-e6ba-4ca9-8706-4da70e7e40a1" xsi:nil="true"/>
    <Phase xmlns="694b72f1-e6ba-4ca9-8706-4da70e7e40a1" xsi:nil="true"/>
    <RecordID xmlns="e95deed6-2c88-4d6b-ae85-b0f52296a991">178298</RecordID>
    <_dlc_DocId xmlns="694b72f1-e6ba-4ca9-8706-4da70e7e40a1">CDHB-1058970477-95268</_dlc_DocId>
    <_dlc_DocIdUrl xmlns="694b72f1-e6ba-4ca9-8706-4da70e7e40a1">
      <Url>https://prism.cdhb.health.nz/site/policies/wa/_layouts/15/DocIdRedir.aspx?ID=CDHB-1058970477-95268</Url>
      <Description>CDHB-1058970477-95268</Description>
    </_dlc_DocIdUrl>
    <SecureFolder xmlns="694b72f1-e6ba-4ca9-8706-4da70e7e40a1">NA</SecureFolder>
    <AuthorisedBy xmlns="694b72f1-e6ba-4ca9-8706-4da70e7e40a1">
      <UserInfo>
        <DisplayName>Andrew Smyth</DisplayName>
        <AccountId>1086</AccountId>
        <AccountType/>
      </UserInfo>
    </AuthorisedBy>
    <Archive xmlns="694b72f1-e6ba-4ca9-8706-4da70e7e40a1" xsi:nil="true"/>
    <PublishNeeded xmlns="e95deed6-2c88-4d6b-ae85-b0f52296a991" xsi:nil="true"/>
  </documentManagement>
</p:properties>
</file>

<file path=customXml/itemProps1.xml><?xml version="1.0" encoding="utf-8"?>
<ds:datastoreItem xmlns:ds="http://schemas.openxmlformats.org/officeDocument/2006/customXml" ds:itemID="{2A61EE72-CA50-4EDF-BF99-D4DDE91AD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cbe00-2104-4159-b9b9-bd54555d1bf2"/>
    <ds:schemaRef ds:uri="e95deed6-2c88-4d6b-ae85-b0f52296a991"/>
    <ds:schemaRef ds:uri="17a08a07-72bb-4005-a51d-cdd3a9967ea0"/>
    <ds:schemaRef ds:uri="694b72f1-e6ba-4ca9-8706-4da70e7e40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CAC3CA-B947-4ABA-A309-DC8C6F47F69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6DE40F2-64C1-458F-A763-4487C33DD3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7FC899-52B9-4EEE-A329-C126A21E666F}">
  <ds:schemaRefs>
    <ds:schemaRef ds:uri="http://schemas.openxmlformats.org/package/2006/metadata/core-properties"/>
    <ds:schemaRef ds:uri="http://purl.org/dc/dcmitype/"/>
    <ds:schemaRef ds:uri="e95deed6-2c88-4d6b-ae85-b0f52296a991"/>
    <ds:schemaRef ds:uri="e21cbe00-2104-4159-b9b9-bd54555d1bf2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694b72f1-e6ba-4ca9-8706-4da70e7e40a1"/>
    <ds:schemaRef ds:uri="17a08a07-72bb-4005-a51d-cdd3a9967ea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5ABFA442.dotm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CDHB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murphy</dc:creator>
  <cp:keywords/>
  <dc:description/>
  <cp:lastModifiedBy>Megan Harris</cp:lastModifiedBy>
  <cp:revision>2</cp:revision>
  <cp:lastPrinted>2020-06-10T21:02:00Z</cp:lastPrinted>
  <dcterms:created xsi:type="dcterms:W3CDTF">2025-12-02T20:50:00Z</dcterms:created>
  <dcterms:modified xsi:type="dcterms:W3CDTF">2025-12-02T20:50:00Z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0x010100AAAAAAAAAAAAAAAAAAAAAAAAAAAAAA0200F338B2EDE245EB459C8880F51312997C0013FE7017B22C1640A4BB7078C3FAF5EE</vt:lpwstr>
  </property>
  <property fmtid="{D5CDD505-2E9C-101B-9397-08002B2CF9AE}" pid="3" name="ViewerLink">
    <vt:lpwstr>https://prism.cdhb.health.nz/site/policies/SitePages/Policy%2520View.aspx?ppid=2412456, Occupational Screening Order Form.docx</vt:lpwstr>
  </property>
  <property fmtid="{D5CDD505-2E9C-101B-9397-08002B2CF9AE}" pid="4" name="InHealthpathways">
    <vt:bool>false</vt:bool>
  </property>
  <property fmtid="{D5CDD505-2E9C-101B-9397-08002B2CF9AE}" pid="5" name="InHealthInfo">
    <vt:bool>false</vt:bool>
  </property>
  <property fmtid="{D5CDD505-2E9C-101B-9397-08002B2CF9AE}" pid="6" name="_dlc_DocIdItemGuid">
    <vt:lpwstr>54bae0be-4fb5-4b4e-b736-ce9145ab76cc</vt:lpwstr>
  </property>
  <property fmtid="{D5CDD505-2E9C-101B-9397-08002B2CF9AE}" pid="7" name="ServicesScope">
    <vt:lpwstr>330;#|d0ae6fe9-d8a5-4b3e-bb94-a154cffde355</vt:lpwstr>
  </property>
  <property fmtid="{D5CDD505-2E9C-101B-9397-08002B2CF9AE}" pid="8" name="SecureFolder">
    <vt:lpwstr>NA</vt:lpwstr>
  </property>
  <property fmtid="{D5CDD505-2E9C-101B-9397-08002B2CF9AE}" pid="9" name="DocOwner">
    <vt:lpwstr>14775</vt:lpwstr>
  </property>
  <property fmtid="{D5CDD505-2E9C-101B-9397-08002B2CF9AE}" pid="10" name="Project">
    <vt:lpwstr>NA</vt:lpwstr>
  </property>
  <property fmtid="{D5CDD505-2E9C-101B-9397-08002B2CF9AE}" pid="11" name="Subactivity">
    <vt:lpwstr>NA</vt:lpwstr>
  </property>
  <property fmtid="{D5CDD505-2E9C-101B-9397-08002B2CF9AE}" pid="12" name="Activity">
    <vt:lpwstr>Service Delivery</vt:lpwstr>
  </property>
  <property fmtid="{D5CDD505-2E9C-101B-9397-08002B2CF9AE}" pid="13" name="FunctionGroup">
    <vt:lpwstr>NA</vt:lpwstr>
  </property>
  <property fmtid="{D5CDD505-2E9C-101B-9397-08002B2CF9AE}" pid="14" name="CategoryName">
    <vt:lpwstr>NA</vt:lpwstr>
  </property>
  <property fmtid="{D5CDD505-2E9C-101B-9397-08002B2CF9AE}" pid="15" name="h9b4a2926e5b4a93a598509f2dbf3bd9">
    <vt:lpwstr>|d0ae6fe9-d8a5-4b3e-bb94-a154cffde355</vt:lpwstr>
  </property>
  <property fmtid="{D5CDD505-2E9C-101B-9397-08002B2CF9AE}" pid="16" name="Case">
    <vt:lpwstr>Occupational Screening Order Form</vt:lpwstr>
  </property>
  <property fmtid="{D5CDD505-2E9C-101B-9397-08002B2CF9AE}" pid="17" name="KnowHowType">
    <vt:lpwstr>NA</vt:lpwstr>
  </property>
  <property fmtid="{D5CDD505-2E9C-101B-9397-08002B2CF9AE}" pid="18" name="Scope">
    <vt:lpwstr>Laboratories</vt:lpwstr>
  </property>
  <property fmtid="{D5CDD505-2E9C-101B-9397-08002B2CF9AE}" pid="19" name="CategoryValue">
    <vt:lpwstr>NA</vt:lpwstr>
  </property>
  <property fmtid="{D5CDD505-2E9C-101B-9397-08002B2CF9AE}" pid="20" name="Volume">
    <vt:lpwstr>NA</vt:lpwstr>
  </property>
  <property fmtid="{D5CDD505-2E9C-101B-9397-08002B2CF9AE}" pid="21" name="Dept">
    <vt:lpwstr>Research</vt:lpwstr>
  </property>
  <property fmtid="{D5CDD505-2E9C-101B-9397-08002B2CF9AE}" pid="22" name="Service1">
    <vt:lpwstr>Patient and Client Services</vt:lpwstr>
  </property>
  <property fmtid="{D5CDD505-2E9C-101B-9397-08002B2CF9AE}" pid="23" name="Function">
    <vt:lpwstr>Clinical Services</vt:lpwstr>
  </property>
  <property fmtid="{D5CDD505-2E9C-101B-9397-08002B2CF9AE}" pid="24" name="WorkflowChangePath">
    <vt:lpwstr>3c19e51a-282e-4928-9fb5-b3aa68e933b7,5;3c19e51a-282e-4928-9fb5-b3aa68e933b7,9;3c19e51a-282e-4928-9fb5-b3aa68e933b7,11;3c19e51a-282e-4928-9fb5-b3aa68e933b7,12;</vt:lpwstr>
  </property>
  <property fmtid="{D5CDD505-2E9C-101B-9397-08002B2CF9AE}" pid="25" name="ReviewDueDate">
    <vt:filetime>2028-12-02T16:56:59Z</vt:filetime>
  </property>
</Properties>
</file>